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69" w:rsidRDefault="00671369" w:rsidP="00811AE7">
      <w:pPr>
        <w:ind w:right="-1" w:firstLine="9"/>
        <w:jc w:val="center"/>
      </w:pPr>
      <w:r w:rsidRPr="00833765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671369" w:rsidRDefault="00671369" w:rsidP="00811AE7">
      <w:pPr>
        <w:ind w:left="3960" w:right="-3" w:firstLine="9"/>
        <w:jc w:val="center"/>
        <w:rPr>
          <w:sz w:val="28"/>
          <w:szCs w:val="28"/>
        </w:rPr>
      </w:pPr>
    </w:p>
    <w:p w:rsidR="00671369" w:rsidRDefault="00671369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671369" w:rsidRDefault="00671369" w:rsidP="00811AE7">
      <w:pPr>
        <w:rPr>
          <w:b/>
          <w:sz w:val="26"/>
          <w:szCs w:val="26"/>
        </w:rPr>
      </w:pPr>
    </w:p>
    <w:p w:rsidR="00671369" w:rsidRPr="000F38D9" w:rsidRDefault="00671369" w:rsidP="00811AE7">
      <w:pPr>
        <w:rPr>
          <w:b/>
          <w:sz w:val="26"/>
          <w:szCs w:val="26"/>
        </w:rPr>
      </w:pPr>
    </w:p>
    <w:p w:rsidR="00671369" w:rsidRDefault="00671369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671369" w:rsidRDefault="00671369" w:rsidP="00811AE7">
      <w:pPr>
        <w:jc w:val="center"/>
        <w:rPr>
          <w:b/>
          <w:sz w:val="26"/>
          <w:szCs w:val="26"/>
        </w:rPr>
      </w:pPr>
    </w:p>
    <w:p w:rsidR="00671369" w:rsidRDefault="00671369" w:rsidP="00811AE7">
      <w:pPr>
        <w:rPr>
          <w:b/>
          <w:sz w:val="26"/>
          <w:szCs w:val="26"/>
        </w:rPr>
      </w:pPr>
    </w:p>
    <w:p w:rsidR="00671369" w:rsidRDefault="00671369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01.09.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6"/>
            <w:szCs w:val="26"/>
          </w:rPr>
          <w:t>2022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                                                                                                         № 23§2</w:t>
      </w:r>
    </w:p>
    <w:p w:rsidR="00671369" w:rsidRDefault="00671369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671369" w:rsidRDefault="00671369" w:rsidP="00811AE7">
      <w:pPr>
        <w:jc w:val="center"/>
        <w:rPr>
          <w:sz w:val="28"/>
          <w:szCs w:val="26"/>
        </w:rPr>
      </w:pPr>
    </w:p>
    <w:p w:rsidR="00671369" w:rsidRDefault="00671369" w:rsidP="00811AE7">
      <w:pPr>
        <w:jc w:val="center"/>
        <w:rPr>
          <w:sz w:val="28"/>
          <w:szCs w:val="26"/>
        </w:rPr>
      </w:pPr>
    </w:p>
    <w:p w:rsidR="00671369" w:rsidRDefault="00671369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О  назначении ответственного по профилактической работе детского дорожно-транспортного травматизма и утверждении плана мероприятий </w:t>
      </w:r>
    </w:p>
    <w:p w:rsidR="00671369" w:rsidRDefault="00671369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на 2022-23 учебный год</w:t>
      </w:r>
    </w:p>
    <w:p w:rsidR="00671369" w:rsidRDefault="00671369" w:rsidP="00EC0289">
      <w:pPr>
        <w:rPr>
          <w:sz w:val="28"/>
          <w:szCs w:val="26"/>
        </w:rPr>
      </w:pPr>
    </w:p>
    <w:p w:rsidR="00671369" w:rsidRDefault="00671369" w:rsidP="00EC0289">
      <w:pPr>
        <w:rPr>
          <w:sz w:val="28"/>
          <w:szCs w:val="26"/>
        </w:rPr>
      </w:pPr>
    </w:p>
    <w:p w:rsidR="00671369" w:rsidRDefault="00671369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В целях формирования навыков связанных с обучением основ дорожной безопасности   </w:t>
      </w:r>
    </w:p>
    <w:p w:rsidR="00671369" w:rsidRDefault="00671369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</w:t>
      </w:r>
    </w:p>
    <w:p w:rsidR="00671369" w:rsidRDefault="00671369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ПРИКАЗВЫАЮ:</w:t>
      </w:r>
    </w:p>
    <w:p w:rsidR="00671369" w:rsidRDefault="00671369" w:rsidP="00320854">
      <w:pPr>
        <w:rPr>
          <w:sz w:val="28"/>
          <w:szCs w:val="26"/>
        </w:rPr>
      </w:pPr>
    </w:p>
    <w:p w:rsidR="00671369" w:rsidRDefault="00671369" w:rsidP="00E253ED">
      <w:pPr>
        <w:rPr>
          <w:sz w:val="28"/>
          <w:szCs w:val="26"/>
        </w:rPr>
      </w:pPr>
      <w:r>
        <w:rPr>
          <w:sz w:val="28"/>
          <w:szCs w:val="26"/>
        </w:rPr>
        <w:t>1. Назначить ответственного, за работу по предупреждению детского дорожно-транспортного травматизма воспитателя Никонову Л.В.</w:t>
      </w:r>
    </w:p>
    <w:p w:rsidR="00671369" w:rsidRDefault="00671369" w:rsidP="00E253ED">
      <w:pPr>
        <w:rPr>
          <w:sz w:val="32"/>
        </w:rPr>
      </w:pPr>
      <w:r>
        <w:rPr>
          <w:sz w:val="28"/>
          <w:szCs w:val="26"/>
        </w:rPr>
        <w:t>2. Разработать план мероприятий по профилактике  детского дорожно-транспортного травматизма в ДОУ на 2022-23 учебный год</w:t>
      </w:r>
    </w:p>
    <w:p w:rsidR="00671369" w:rsidRPr="002C0C72" w:rsidRDefault="00671369" w:rsidP="00E253ED">
      <w:pPr>
        <w:rPr>
          <w:sz w:val="32"/>
        </w:rPr>
      </w:pPr>
      <w:r>
        <w:rPr>
          <w:sz w:val="28"/>
          <w:szCs w:val="28"/>
        </w:rPr>
        <w:t>3. Контроль за исполнением приказа оставляю за собой.</w:t>
      </w:r>
    </w:p>
    <w:p w:rsidR="00671369" w:rsidRDefault="00671369" w:rsidP="00E253ED">
      <w:pPr>
        <w:rPr>
          <w:sz w:val="28"/>
          <w:szCs w:val="28"/>
        </w:rPr>
      </w:pPr>
    </w:p>
    <w:p w:rsidR="00671369" w:rsidRPr="007B5E4D" w:rsidRDefault="00671369" w:rsidP="00180472">
      <w:pPr>
        <w:rPr>
          <w:sz w:val="28"/>
          <w:szCs w:val="26"/>
        </w:rPr>
      </w:pPr>
    </w:p>
    <w:p w:rsidR="00671369" w:rsidRPr="002C0C72" w:rsidRDefault="00671369" w:rsidP="001A07A6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  <w:t xml:space="preserve">    </w:t>
      </w:r>
      <w:r>
        <w:rPr>
          <w:sz w:val="28"/>
          <w:szCs w:val="26"/>
        </w:rPr>
        <w:t xml:space="preserve"> Заведующая МБДОУ</w:t>
      </w:r>
    </w:p>
    <w:p w:rsidR="00671369" w:rsidRDefault="00671369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671369" w:rsidRDefault="00671369" w:rsidP="00176156">
      <w:pPr>
        <w:ind w:left="360"/>
        <w:rPr>
          <w:sz w:val="28"/>
          <w:szCs w:val="26"/>
        </w:rPr>
      </w:pPr>
    </w:p>
    <w:p w:rsidR="00671369" w:rsidRDefault="00671369" w:rsidP="00176156">
      <w:pPr>
        <w:ind w:left="360"/>
        <w:rPr>
          <w:sz w:val="28"/>
          <w:szCs w:val="26"/>
        </w:rPr>
      </w:pPr>
    </w:p>
    <w:p w:rsidR="00671369" w:rsidRDefault="00671369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С приказом ознакомлена _________________ Никонова Л.В.</w:t>
      </w:r>
    </w:p>
    <w:p w:rsidR="00671369" w:rsidRDefault="00671369" w:rsidP="00176156">
      <w:pPr>
        <w:ind w:left="360"/>
        <w:rPr>
          <w:sz w:val="28"/>
          <w:szCs w:val="26"/>
        </w:rPr>
      </w:pPr>
    </w:p>
    <w:p w:rsidR="00671369" w:rsidRDefault="00671369" w:rsidP="00176156">
      <w:pPr>
        <w:ind w:left="360"/>
        <w:rPr>
          <w:b/>
          <w:sz w:val="26"/>
          <w:szCs w:val="26"/>
        </w:rPr>
      </w:pPr>
    </w:p>
    <w:p w:rsidR="00671369" w:rsidRDefault="00671369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671369" w:rsidRDefault="00671369" w:rsidP="009F3723">
      <w:pPr>
        <w:rPr>
          <w:b/>
          <w:sz w:val="26"/>
          <w:szCs w:val="26"/>
        </w:rPr>
      </w:pPr>
    </w:p>
    <w:p w:rsidR="00671369" w:rsidRPr="008276A1" w:rsidRDefault="00671369" w:rsidP="009F3723">
      <w:pPr>
        <w:rPr>
          <w:b/>
          <w:sz w:val="26"/>
          <w:szCs w:val="26"/>
        </w:rPr>
      </w:pPr>
    </w:p>
    <w:p w:rsidR="00671369" w:rsidRDefault="00671369" w:rsidP="009F3723">
      <w:pPr>
        <w:rPr>
          <w:b/>
          <w:sz w:val="26"/>
          <w:szCs w:val="26"/>
        </w:rPr>
      </w:pPr>
    </w:p>
    <w:p w:rsidR="00671369" w:rsidRDefault="00671369" w:rsidP="009F3723">
      <w:pPr>
        <w:rPr>
          <w:b/>
          <w:sz w:val="26"/>
          <w:szCs w:val="26"/>
        </w:rPr>
      </w:pPr>
    </w:p>
    <w:p w:rsidR="00671369" w:rsidRDefault="00671369" w:rsidP="009F3723">
      <w:pPr>
        <w:rPr>
          <w:b/>
          <w:sz w:val="26"/>
          <w:szCs w:val="26"/>
        </w:rPr>
      </w:pPr>
    </w:p>
    <w:p w:rsidR="00671369" w:rsidRDefault="00671369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1369" w:rsidRPr="000F38D9" w:rsidRDefault="00671369" w:rsidP="00811AE7">
      <w:pPr>
        <w:jc w:val="both"/>
        <w:rPr>
          <w:sz w:val="26"/>
          <w:szCs w:val="26"/>
        </w:rPr>
      </w:pPr>
    </w:p>
    <w:p w:rsidR="00671369" w:rsidRPr="004D752B" w:rsidRDefault="00671369">
      <w:pPr>
        <w:rPr>
          <w:sz w:val="28"/>
        </w:rPr>
      </w:pPr>
    </w:p>
    <w:sectPr w:rsidR="00671369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DE"/>
    <w:multiLevelType w:val="multilevel"/>
    <w:tmpl w:val="0AA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8D21EE0"/>
    <w:multiLevelType w:val="hybridMultilevel"/>
    <w:tmpl w:val="0A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C231E"/>
    <w:multiLevelType w:val="hybridMultilevel"/>
    <w:tmpl w:val="6784AD6E"/>
    <w:lvl w:ilvl="0" w:tplc="FF5293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585FF6"/>
    <w:multiLevelType w:val="hybridMultilevel"/>
    <w:tmpl w:val="C230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12D18"/>
    <w:rsid w:val="00022057"/>
    <w:rsid w:val="0003645D"/>
    <w:rsid w:val="00062EF4"/>
    <w:rsid w:val="00085EF5"/>
    <w:rsid w:val="00092C49"/>
    <w:rsid w:val="000D1EC6"/>
    <w:rsid w:val="000D516C"/>
    <w:rsid w:val="000F1E7A"/>
    <w:rsid w:val="000F38D9"/>
    <w:rsid w:val="00113437"/>
    <w:rsid w:val="00126336"/>
    <w:rsid w:val="00152F1F"/>
    <w:rsid w:val="00176156"/>
    <w:rsid w:val="001763F7"/>
    <w:rsid w:val="00177A82"/>
    <w:rsid w:val="00180472"/>
    <w:rsid w:val="00183C4A"/>
    <w:rsid w:val="001A07A6"/>
    <w:rsid w:val="001D0A1F"/>
    <w:rsid w:val="001F2391"/>
    <w:rsid w:val="00202FB6"/>
    <w:rsid w:val="002219D3"/>
    <w:rsid w:val="00237BBE"/>
    <w:rsid w:val="002416B0"/>
    <w:rsid w:val="00251BF0"/>
    <w:rsid w:val="0027522B"/>
    <w:rsid w:val="00295392"/>
    <w:rsid w:val="002A120A"/>
    <w:rsid w:val="002A35CC"/>
    <w:rsid w:val="002B3D14"/>
    <w:rsid w:val="002C0C72"/>
    <w:rsid w:val="002C6BB5"/>
    <w:rsid w:val="002E2A4A"/>
    <w:rsid w:val="002F26AD"/>
    <w:rsid w:val="002F3A30"/>
    <w:rsid w:val="00320854"/>
    <w:rsid w:val="00322682"/>
    <w:rsid w:val="00347E62"/>
    <w:rsid w:val="00353926"/>
    <w:rsid w:val="00372F69"/>
    <w:rsid w:val="00397E43"/>
    <w:rsid w:val="003A161D"/>
    <w:rsid w:val="003A1772"/>
    <w:rsid w:val="0040296C"/>
    <w:rsid w:val="004406B4"/>
    <w:rsid w:val="00474073"/>
    <w:rsid w:val="004875F1"/>
    <w:rsid w:val="004B176B"/>
    <w:rsid w:val="004C5842"/>
    <w:rsid w:val="004C69FE"/>
    <w:rsid w:val="004D34C0"/>
    <w:rsid w:val="004D752B"/>
    <w:rsid w:val="004E0DFC"/>
    <w:rsid w:val="004F515A"/>
    <w:rsid w:val="00504E4F"/>
    <w:rsid w:val="005521CE"/>
    <w:rsid w:val="005D4AAB"/>
    <w:rsid w:val="005F7702"/>
    <w:rsid w:val="00657B69"/>
    <w:rsid w:val="00671369"/>
    <w:rsid w:val="00692072"/>
    <w:rsid w:val="00694D0F"/>
    <w:rsid w:val="006970DD"/>
    <w:rsid w:val="006B491F"/>
    <w:rsid w:val="006C0DEB"/>
    <w:rsid w:val="006D7F7B"/>
    <w:rsid w:val="006E5A6A"/>
    <w:rsid w:val="006E7DD9"/>
    <w:rsid w:val="006F07B0"/>
    <w:rsid w:val="007150D8"/>
    <w:rsid w:val="00724B5A"/>
    <w:rsid w:val="00742172"/>
    <w:rsid w:val="007432C5"/>
    <w:rsid w:val="00745650"/>
    <w:rsid w:val="00787366"/>
    <w:rsid w:val="007957DC"/>
    <w:rsid w:val="007B5E4D"/>
    <w:rsid w:val="007B7180"/>
    <w:rsid w:val="007D0482"/>
    <w:rsid w:val="007D5F69"/>
    <w:rsid w:val="007F1F6A"/>
    <w:rsid w:val="00804884"/>
    <w:rsid w:val="00811AE7"/>
    <w:rsid w:val="0081777D"/>
    <w:rsid w:val="00825292"/>
    <w:rsid w:val="008276A1"/>
    <w:rsid w:val="00833765"/>
    <w:rsid w:val="008867E4"/>
    <w:rsid w:val="008A5C67"/>
    <w:rsid w:val="008B5C0B"/>
    <w:rsid w:val="008C7FED"/>
    <w:rsid w:val="008D49EA"/>
    <w:rsid w:val="0092393E"/>
    <w:rsid w:val="00937557"/>
    <w:rsid w:val="00945244"/>
    <w:rsid w:val="00955C8B"/>
    <w:rsid w:val="009C0E6B"/>
    <w:rsid w:val="009D48BE"/>
    <w:rsid w:val="009D60E2"/>
    <w:rsid w:val="009E01B6"/>
    <w:rsid w:val="009E0649"/>
    <w:rsid w:val="009F3723"/>
    <w:rsid w:val="00A57CA9"/>
    <w:rsid w:val="00A60FA7"/>
    <w:rsid w:val="00A65877"/>
    <w:rsid w:val="00A843DB"/>
    <w:rsid w:val="00AA0F31"/>
    <w:rsid w:val="00AA583F"/>
    <w:rsid w:val="00B322A9"/>
    <w:rsid w:val="00B64E6D"/>
    <w:rsid w:val="00B80F71"/>
    <w:rsid w:val="00B949DB"/>
    <w:rsid w:val="00BA68AD"/>
    <w:rsid w:val="00BB0836"/>
    <w:rsid w:val="00BB261A"/>
    <w:rsid w:val="00BB67BE"/>
    <w:rsid w:val="00BC063A"/>
    <w:rsid w:val="00BE70EE"/>
    <w:rsid w:val="00BF0FB9"/>
    <w:rsid w:val="00C2561E"/>
    <w:rsid w:val="00C70AFE"/>
    <w:rsid w:val="00C811CD"/>
    <w:rsid w:val="00C82530"/>
    <w:rsid w:val="00CB4375"/>
    <w:rsid w:val="00CE292C"/>
    <w:rsid w:val="00CE6741"/>
    <w:rsid w:val="00D05909"/>
    <w:rsid w:val="00D06C93"/>
    <w:rsid w:val="00D3179D"/>
    <w:rsid w:val="00D5679E"/>
    <w:rsid w:val="00D77400"/>
    <w:rsid w:val="00D77C41"/>
    <w:rsid w:val="00D97C49"/>
    <w:rsid w:val="00DB767F"/>
    <w:rsid w:val="00DC5E07"/>
    <w:rsid w:val="00DD0899"/>
    <w:rsid w:val="00E14B9A"/>
    <w:rsid w:val="00E250D6"/>
    <w:rsid w:val="00E253ED"/>
    <w:rsid w:val="00E27620"/>
    <w:rsid w:val="00E820F3"/>
    <w:rsid w:val="00E95E45"/>
    <w:rsid w:val="00EA4A58"/>
    <w:rsid w:val="00EA4ED8"/>
    <w:rsid w:val="00EA7FF0"/>
    <w:rsid w:val="00EC0289"/>
    <w:rsid w:val="00EE0C7B"/>
    <w:rsid w:val="00F10CF8"/>
    <w:rsid w:val="00F13F34"/>
    <w:rsid w:val="00F1438E"/>
    <w:rsid w:val="00F14BA9"/>
    <w:rsid w:val="00F4458C"/>
    <w:rsid w:val="00F53E7A"/>
    <w:rsid w:val="00F5761B"/>
    <w:rsid w:val="00F6214E"/>
    <w:rsid w:val="00F77FF4"/>
    <w:rsid w:val="00F83816"/>
    <w:rsid w:val="00FB7D5D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2</Pages>
  <Words>153</Words>
  <Characters>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31</cp:revision>
  <cp:lastPrinted>2022-09-07T08:29:00Z</cp:lastPrinted>
  <dcterms:created xsi:type="dcterms:W3CDTF">2018-10-03T09:57:00Z</dcterms:created>
  <dcterms:modified xsi:type="dcterms:W3CDTF">2022-09-07T08:30:00Z</dcterms:modified>
</cp:coreProperties>
</file>