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42" w:rsidRDefault="00E27B42" w:rsidP="004924F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</w:t>
      </w:r>
    </w:p>
    <w:p w:rsidR="00E27B42" w:rsidRDefault="00E27B42" w:rsidP="004924F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27B42" w:rsidRDefault="00E27B42" w:rsidP="004924F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РАССМОТРЕН:                                                                           УТВЕРЖДЕН:</w:t>
      </w:r>
    </w:p>
    <w:p w:rsidR="00E27B42" w:rsidRDefault="00E27B42" w:rsidP="004924F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На заседании совета педагогов                                 Заведующая МБДОУ детский сад «Березка»</w:t>
      </w:r>
    </w:p>
    <w:p w:rsidR="00E27B42" w:rsidRDefault="00E27B42" w:rsidP="004924F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Протокол №1 от 13.08.20г.                                       Нарышкина С.Н.</w:t>
      </w:r>
    </w:p>
    <w:p w:rsidR="00E27B42" w:rsidRDefault="00E27B42" w:rsidP="004924F3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Приказ  №29 от 13.08.20г</w:t>
      </w:r>
    </w:p>
    <w:p w:rsidR="00E27B42" w:rsidRDefault="00E27B42" w:rsidP="004924F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27B42" w:rsidRDefault="00E27B42" w:rsidP="004924F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27B42" w:rsidRPr="001A6D12" w:rsidRDefault="00E27B42" w:rsidP="004924F3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</w:t>
      </w:r>
      <w:r w:rsidRPr="001A6D12">
        <w:rPr>
          <w:rFonts w:ascii="Times New Roman" w:hAnsi="Times New Roman"/>
          <w:bCs/>
          <w:sz w:val="32"/>
          <w:szCs w:val="32"/>
          <w:lang w:eastAsia="en-US"/>
        </w:rPr>
        <w:t>План</w:t>
      </w:r>
    </w:p>
    <w:p w:rsidR="00E27B42" w:rsidRPr="001A6D12" w:rsidRDefault="00E27B42" w:rsidP="004D1A4C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en-US"/>
        </w:rPr>
      </w:pPr>
      <w:r>
        <w:rPr>
          <w:rFonts w:ascii="Times New Roman" w:hAnsi="Times New Roman"/>
          <w:bCs/>
          <w:sz w:val="32"/>
          <w:szCs w:val="32"/>
          <w:lang w:eastAsia="en-US"/>
        </w:rPr>
        <w:t xml:space="preserve">мероприятий </w:t>
      </w:r>
      <w:r w:rsidRPr="001A6D12">
        <w:rPr>
          <w:rFonts w:ascii="Times New Roman" w:hAnsi="Times New Roman"/>
          <w:bCs/>
          <w:sz w:val="32"/>
          <w:szCs w:val="32"/>
          <w:lang w:eastAsia="en-US"/>
        </w:rPr>
        <w:t xml:space="preserve"> по профилактике детского травматизма</w:t>
      </w:r>
      <w:r>
        <w:rPr>
          <w:rFonts w:ascii="Times New Roman" w:hAnsi="Times New Roman"/>
          <w:bCs/>
          <w:sz w:val="32"/>
          <w:szCs w:val="32"/>
          <w:lang w:eastAsia="en-US"/>
        </w:rPr>
        <w:t xml:space="preserve"> в МБДОУ детский сад «Березка»</w:t>
      </w:r>
      <w:r w:rsidRPr="001A6D12">
        <w:rPr>
          <w:rFonts w:ascii="Times New Roman" w:hAnsi="Times New Roman"/>
          <w:bCs/>
          <w:sz w:val="32"/>
          <w:szCs w:val="32"/>
          <w:lang w:eastAsia="en-US"/>
        </w:rPr>
        <w:t xml:space="preserve"> </w:t>
      </w:r>
    </w:p>
    <w:p w:rsidR="00E27B42" w:rsidRPr="001A6D12" w:rsidRDefault="00E27B42" w:rsidP="004D1A4C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en-US"/>
        </w:rPr>
      </w:pPr>
      <w:r w:rsidRPr="001A6D12">
        <w:rPr>
          <w:rFonts w:ascii="Times New Roman" w:hAnsi="Times New Roman"/>
          <w:bCs/>
          <w:sz w:val="32"/>
          <w:szCs w:val="32"/>
          <w:lang w:eastAsia="en-US"/>
        </w:rPr>
        <w:t xml:space="preserve">на период с </w:t>
      </w:r>
      <w:r w:rsidRPr="00BE72D0">
        <w:rPr>
          <w:rFonts w:ascii="Times New Roman" w:hAnsi="Times New Roman"/>
          <w:bCs/>
          <w:sz w:val="32"/>
          <w:szCs w:val="32"/>
          <w:lang w:eastAsia="en-US"/>
        </w:rPr>
        <w:t>31</w:t>
      </w:r>
      <w:r w:rsidRPr="004D1A4C">
        <w:rPr>
          <w:rFonts w:ascii="Times New Roman" w:hAnsi="Times New Roman"/>
          <w:bCs/>
          <w:sz w:val="32"/>
          <w:szCs w:val="32"/>
          <w:lang w:eastAsia="en-US"/>
        </w:rPr>
        <w:t xml:space="preserve"> июля</w:t>
      </w:r>
      <w:r w:rsidRPr="00BE72D0">
        <w:rPr>
          <w:rFonts w:ascii="Times New Roman" w:hAnsi="Times New Roman"/>
          <w:bCs/>
          <w:sz w:val="32"/>
          <w:szCs w:val="32"/>
          <w:lang w:eastAsia="en-US"/>
        </w:rPr>
        <w:t xml:space="preserve"> по 1</w:t>
      </w:r>
      <w:r w:rsidRPr="004D1A4C">
        <w:rPr>
          <w:rFonts w:ascii="Times New Roman" w:hAnsi="Times New Roman"/>
          <w:bCs/>
          <w:sz w:val="32"/>
          <w:szCs w:val="32"/>
          <w:lang w:eastAsia="en-US"/>
        </w:rPr>
        <w:t xml:space="preserve"> октября </w:t>
      </w:r>
      <w:r w:rsidRPr="00BE72D0">
        <w:rPr>
          <w:rFonts w:ascii="Times New Roman" w:hAnsi="Times New Roman"/>
          <w:bCs/>
          <w:sz w:val="32"/>
          <w:szCs w:val="32"/>
          <w:lang w:eastAsia="en-US"/>
        </w:rPr>
        <w:t>2020</w:t>
      </w:r>
      <w:r w:rsidRPr="004D1A4C">
        <w:rPr>
          <w:rFonts w:ascii="Times New Roman" w:hAnsi="Times New Roman"/>
          <w:bCs/>
          <w:sz w:val="32"/>
          <w:szCs w:val="32"/>
          <w:lang w:eastAsia="en-US"/>
        </w:rPr>
        <w:t xml:space="preserve"> года</w:t>
      </w:r>
    </w:p>
    <w:p w:rsidR="00E27B42" w:rsidRPr="001A6D12" w:rsidRDefault="00E27B42" w:rsidP="001A6D1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en-US"/>
        </w:rPr>
      </w:pPr>
    </w:p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5360"/>
        <w:gridCol w:w="2351"/>
        <w:gridCol w:w="3104"/>
        <w:gridCol w:w="3253"/>
      </w:tblGrid>
      <w:tr w:rsidR="00E27B42" w:rsidRPr="007B73F4" w:rsidTr="007B73F4">
        <w:trPr>
          <w:tblHeader/>
        </w:trPr>
        <w:tc>
          <w:tcPr>
            <w:tcW w:w="648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№ п/п</w:t>
            </w:r>
          </w:p>
        </w:tc>
        <w:tc>
          <w:tcPr>
            <w:tcW w:w="5360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Наименование мероприятия</w:t>
            </w:r>
          </w:p>
        </w:tc>
        <w:tc>
          <w:tcPr>
            <w:tcW w:w="2351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Срок исполнения</w:t>
            </w:r>
          </w:p>
        </w:tc>
        <w:tc>
          <w:tcPr>
            <w:tcW w:w="3104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Ответственный исполнитель</w:t>
            </w:r>
          </w:p>
        </w:tc>
        <w:tc>
          <w:tcPr>
            <w:tcW w:w="3253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Основные показатели</w:t>
            </w:r>
          </w:p>
        </w:tc>
      </w:tr>
      <w:tr w:rsidR="00E27B42" w:rsidRPr="007B73F4" w:rsidTr="007B73F4">
        <w:tc>
          <w:tcPr>
            <w:tcW w:w="648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5360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351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104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253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5</w:t>
            </w:r>
          </w:p>
        </w:tc>
      </w:tr>
      <w:tr w:rsidR="00E27B42" w:rsidRPr="007B73F4" w:rsidTr="007B73F4">
        <w:tc>
          <w:tcPr>
            <w:tcW w:w="648" w:type="dxa"/>
          </w:tcPr>
          <w:p w:rsidR="00E27B42" w:rsidRPr="007B73F4" w:rsidRDefault="00E27B42" w:rsidP="007B73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5360" w:type="dxa"/>
          </w:tcPr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Создание папки – передвижки по темам</w:t>
            </w: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:</w:t>
            </w:r>
          </w:p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1. безопасность на дорогах;</w:t>
            </w:r>
          </w:p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2. опасность выпадения из окон;</w:t>
            </w:r>
          </w:p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3. безопасность на воде;</w:t>
            </w:r>
          </w:p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4. безопасность при обращении с огнем</w:t>
            </w:r>
          </w:p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351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13</w:t>
            </w: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.08.2020</w:t>
            </w:r>
          </w:p>
        </w:tc>
        <w:tc>
          <w:tcPr>
            <w:tcW w:w="3104" w:type="dxa"/>
          </w:tcPr>
          <w:p w:rsidR="00E27B42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Воспитатель</w:t>
            </w:r>
          </w:p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Никонова Л.В.</w:t>
            </w:r>
          </w:p>
        </w:tc>
        <w:tc>
          <w:tcPr>
            <w:tcW w:w="3253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Уголок для родителей</w:t>
            </w:r>
          </w:p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E27B42" w:rsidRPr="007B73F4" w:rsidTr="007B73F4">
        <w:tc>
          <w:tcPr>
            <w:tcW w:w="648" w:type="dxa"/>
          </w:tcPr>
          <w:p w:rsidR="00E27B42" w:rsidRPr="007B73F4" w:rsidRDefault="00E27B42" w:rsidP="007B73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5360" w:type="dxa"/>
          </w:tcPr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Прослушивание   аудиоролика </w:t>
            </w: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по безопасности детей в летний период по темам:</w:t>
            </w:r>
          </w:p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1. безопасность на дорогах;</w:t>
            </w:r>
          </w:p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2. опасность выпадения из окон;</w:t>
            </w:r>
          </w:p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3. безопасность на воде;</w:t>
            </w:r>
          </w:p>
          <w:p w:rsidR="00E27B42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4. безопасность при обращении с 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огнем</w:t>
            </w:r>
          </w:p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351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01.09.2020</w:t>
            </w:r>
          </w:p>
        </w:tc>
        <w:tc>
          <w:tcPr>
            <w:tcW w:w="3104" w:type="dxa"/>
          </w:tcPr>
          <w:p w:rsidR="00E27B42" w:rsidRDefault="00E27B42" w:rsidP="004E79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Воспитатель</w:t>
            </w:r>
          </w:p>
          <w:p w:rsidR="00E27B42" w:rsidRPr="007B73F4" w:rsidRDefault="00E27B42" w:rsidP="004E79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Никонова Л.В.</w:t>
            </w:r>
          </w:p>
        </w:tc>
        <w:tc>
          <w:tcPr>
            <w:tcW w:w="3253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E27B42" w:rsidRPr="007B73F4" w:rsidRDefault="00E27B42" w:rsidP="004E790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E27B42" w:rsidRPr="007B73F4" w:rsidRDefault="00E27B42" w:rsidP="004E790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E27B42" w:rsidRPr="007B73F4" w:rsidTr="007B73F4">
        <w:tc>
          <w:tcPr>
            <w:tcW w:w="648" w:type="dxa"/>
          </w:tcPr>
          <w:p w:rsidR="00E27B42" w:rsidRPr="007B73F4" w:rsidRDefault="00E27B42" w:rsidP="007B73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5360" w:type="dxa"/>
          </w:tcPr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Проведение собрания с родителями воспитанников на тему «Детский травматизм»</w:t>
            </w:r>
          </w:p>
        </w:tc>
        <w:tc>
          <w:tcPr>
            <w:tcW w:w="2351" w:type="dxa"/>
          </w:tcPr>
          <w:p w:rsidR="00E27B42" w:rsidRPr="007B73F4" w:rsidRDefault="00E27B42" w:rsidP="000351F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16.09.2020</w:t>
            </w:r>
          </w:p>
        </w:tc>
        <w:tc>
          <w:tcPr>
            <w:tcW w:w="3104" w:type="dxa"/>
          </w:tcPr>
          <w:p w:rsidR="00E27B42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Заведующая</w:t>
            </w:r>
          </w:p>
          <w:p w:rsidR="00E27B42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Нарышкина С.Н</w:t>
            </w:r>
          </w:p>
          <w:p w:rsidR="00E27B42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Воспитатель </w:t>
            </w:r>
          </w:p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Никонова Л.В.</w:t>
            </w:r>
          </w:p>
        </w:tc>
        <w:tc>
          <w:tcPr>
            <w:tcW w:w="3253" w:type="dxa"/>
          </w:tcPr>
          <w:p w:rsidR="00E27B42" w:rsidRPr="007B73F4" w:rsidRDefault="00E27B42" w:rsidP="000351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E27B42" w:rsidRPr="007B73F4" w:rsidTr="007B73F4">
        <w:tc>
          <w:tcPr>
            <w:tcW w:w="648" w:type="dxa"/>
          </w:tcPr>
          <w:p w:rsidR="00E27B42" w:rsidRPr="007B73F4" w:rsidRDefault="00E27B42" w:rsidP="007B73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5360" w:type="dxa"/>
          </w:tcPr>
          <w:p w:rsidR="00E27B42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Конкурс семейных плакатов на тему:</w:t>
            </w:r>
          </w:p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«Мы за безопасность»</w:t>
            </w:r>
          </w:p>
        </w:tc>
        <w:tc>
          <w:tcPr>
            <w:tcW w:w="2351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До 25.09.2020</w:t>
            </w:r>
          </w:p>
        </w:tc>
        <w:tc>
          <w:tcPr>
            <w:tcW w:w="3104" w:type="dxa"/>
          </w:tcPr>
          <w:p w:rsidR="00E27B42" w:rsidRDefault="00E27B42" w:rsidP="000351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Воспитатель</w:t>
            </w:r>
          </w:p>
          <w:p w:rsidR="00E27B42" w:rsidRPr="007B73F4" w:rsidRDefault="00E27B42" w:rsidP="000351F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Никонова Л.В.</w:t>
            </w:r>
          </w:p>
        </w:tc>
        <w:tc>
          <w:tcPr>
            <w:tcW w:w="3253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  <w:p w:rsidR="00E27B42" w:rsidRPr="007B73F4" w:rsidRDefault="00E27B42" w:rsidP="00815D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E27B42" w:rsidRPr="007B73F4" w:rsidTr="007B73F4">
        <w:tc>
          <w:tcPr>
            <w:tcW w:w="648" w:type="dxa"/>
          </w:tcPr>
          <w:p w:rsidR="00E27B42" w:rsidRPr="007B73F4" w:rsidRDefault="00E27B42" w:rsidP="007B73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5360" w:type="dxa"/>
          </w:tcPr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  <w:t>Размещение и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  <w:t xml:space="preserve">нформационных материалов  </w:t>
            </w:r>
            <w:r w:rsidRPr="007B73F4"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  <w:t xml:space="preserve"> по профилактике детского травматизма</w:t>
            </w:r>
          </w:p>
        </w:tc>
        <w:tc>
          <w:tcPr>
            <w:tcW w:w="2351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14.08.2020</w:t>
            </w:r>
          </w:p>
        </w:tc>
        <w:tc>
          <w:tcPr>
            <w:tcW w:w="3104" w:type="dxa"/>
          </w:tcPr>
          <w:p w:rsidR="00E27B42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Заведующая</w:t>
            </w:r>
          </w:p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Нарышкина С.Н.</w:t>
            </w:r>
          </w:p>
        </w:tc>
        <w:tc>
          <w:tcPr>
            <w:tcW w:w="3253" w:type="dxa"/>
          </w:tcPr>
          <w:p w:rsidR="00E27B42" w:rsidRPr="007B73F4" w:rsidRDefault="00E27B42" w:rsidP="00136F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en-US"/>
              </w:rPr>
              <w:t>На стенде объявлений в центре с. Завидовская Горка</w:t>
            </w:r>
          </w:p>
        </w:tc>
      </w:tr>
      <w:tr w:rsidR="00E27B42" w:rsidRPr="007B73F4" w:rsidTr="007B73F4">
        <w:tc>
          <w:tcPr>
            <w:tcW w:w="648" w:type="dxa"/>
          </w:tcPr>
          <w:p w:rsidR="00E27B42" w:rsidRPr="007B73F4" w:rsidRDefault="00E27B42" w:rsidP="007B73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5360" w:type="dxa"/>
          </w:tcPr>
          <w:p w:rsidR="00E27B42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Размещение материалов по детскому травматизму на сайте МДОУ </w:t>
            </w:r>
          </w:p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детской сад «Березка»</w:t>
            </w:r>
          </w:p>
        </w:tc>
        <w:tc>
          <w:tcPr>
            <w:tcW w:w="2351" w:type="dxa"/>
          </w:tcPr>
          <w:p w:rsidR="00E27B42" w:rsidRPr="007B73F4" w:rsidRDefault="00E27B42" w:rsidP="00F75DD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3104" w:type="dxa"/>
          </w:tcPr>
          <w:p w:rsidR="00E27B42" w:rsidRPr="007B73F4" w:rsidRDefault="00E27B42" w:rsidP="00F75DD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</w:t>
            </w:r>
          </w:p>
          <w:p w:rsidR="00E27B42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Заведующая </w:t>
            </w:r>
          </w:p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Нарышкина С.Н.</w:t>
            </w:r>
          </w:p>
        </w:tc>
        <w:tc>
          <w:tcPr>
            <w:tcW w:w="3253" w:type="dxa"/>
          </w:tcPr>
          <w:p w:rsidR="00E27B42" w:rsidRPr="007B73F4" w:rsidRDefault="00E27B42" w:rsidP="00F75DD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E27B42" w:rsidRPr="007B73F4" w:rsidTr="007B73F4">
        <w:tc>
          <w:tcPr>
            <w:tcW w:w="648" w:type="dxa"/>
          </w:tcPr>
          <w:p w:rsidR="00E27B42" w:rsidRPr="007B73F4" w:rsidRDefault="00E27B42" w:rsidP="007B73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5360" w:type="dxa"/>
          </w:tcPr>
          <w:p w:rsidR="00E27B42" w:rsidRDefault="00E27B42" w:rsidP="00F75DD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Н.О.Д с воспитанниками на темы:</w:t>
            </w:r>
          </w:p>
          <w:p w:rsidR="00E27B42" w:rsidRPr="007B73F4" w:rsidRDefault="00E27B42" w:rsidP="00F75DD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1. безопасность на дорогах;</w:t>
            </w:r>
          </w:p>
          <w:p w:rsidR="00E27B42" w:rsidRPr="007B73F4" w:rsidRDefault="00E27B42" w:rsidP="00F75DD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2. опасность выпадения из окон;</w:t>
            </w:r>
          </w:p>
          <w:p w:rsidR="00E27B42" w:rsidRPr="007B73F4" w:rsidRDefault="00E27B42" w:rsidP="00F75DD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3. безопасность на воде;</w:t>
            </w:r>
          </w:p>
          <w:p w:rsidR="00E27B42" w:rsidRDefault="00E27B42" w:rsidP="00F75DD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4. безопасность при обращении 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с огнем</w:t>
            </w:r>
          </w:p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351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В течение месяца</w:t>
            </w:r>
          </w:p>
        </w:tc>
        <w:tc>
          <w:tcPr>
            <w:tcW w:w="3104" w:type="dxa"/>
          </w:tcPr>
          <w:p w:rsidR="00E27B42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Воспитатель</w:t>
            </w:r>
          </w:p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Никонова Л.В.</w:t>
            </w:r>
          </w:p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3253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</w:tr>
      <w:tr w:rsidR="00E27B42" w:rsidRPr="007B73F4" w:rsidTr="007B73F4">
        <w:trPr>
          <w:gridAfter w:val="1"/>
          <w:wAfter w:w="3253" w:type="dxa"/>
        </w:trPr>
        <w:tc>
          <w:tcPr>
            <w:tcW w:w="648" w:type="dxa"/>
          </w:tcPr>
          <w:p w:rsidR="00E27B42" w:rsidRPr="007B73F4" w:rsidRDefault="00E27B42" w:rsidP="007B73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5360" w:type="dxa"/>
          </w:tcPr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Оформление </w:t>
            </w: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>схем безопасных маршрутов движения детей «дом –</w:t>
            </w: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сад</w:t>
            </w: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– дом» </w:t>
            </w:r>
          </w:p>
          <w:p w:rsidR="00E27B42" w:rsidRPr="007B73F4" w:rsidRDefault="00E27B42" w:rsidP="007B73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351" w:type="dxa"/>
          </w:tcPr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7B73F4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27.09.2020 </w:t>
            </w:r>
          </w:p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3104" w:type="dxa"/>
          </w:tcPr>
          <w:p w:rsidR="00E27B42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Воспитатель</w:t>
            </w:r>
          </w:p>
          <w:p w:rsidR="00E27B42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Никонова Л.В.</w:t>
            </w:r>
          </w:p>
          <w:p w:rsidR="00E27B42" w:rsidRPr="007B73F4" w:rsidRDefault="00E27B42" w:rsidP="007B73F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Родители воспитанников</w:t>
            </w:r>
          </w:p>
        </w:tc>
      </w:tr>
    </w:tbl>
    <w:p w:rsidR="00E27B42" w:rsidRPr="001A6D12" w:rsidRDefault="00E27B42">
      <w:pPr>
        <w:rPr>
          <w:rFonts w:ascii="Times New Roman" w:hAnsi="Times New Roman"/>
          <w:sz w:val="32"/>
          <w:szCs w:val="32"/>
        </w:rPr>
      </w:pPr>
    </w:p>
    <w:sectPr w:rsidR="00E27B42" w:rsidRPr="001A6D12" w:rsidSect="00F133F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B42" w:rsidRDefault="00E27B42" w:rsidP="0019331A">
      <w:pPr>
        <w:spacing w:after="0" w:line="240" w:lineRule="auto"/>
      </w:pPr>
      <w:r>
        <w:separator/>
      </w:r>
    </w:p>
  </w:endnote>
  <w:endnote w:type="continuationSeparator" w:id="0">
    <w:p w:rsidR="00E27B42" w:rsidRDefault="00E27B42" w:rsidP="0019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B42" w:rsidRDefault="00E27B42" w:rsidP="0019331A">
      <w:pPr>
        <w:spacing w:after="0" w:line="240" w:lineRule="auto"/>
      </w:pPr>
      <w:r>
        <w:separator/>
      </w:r>
    </w:p>
  </w:footnote>
  <w:footnote w:type="continuationSeparator" w:id="0">
    <w:p w:rsidR="00E27B42" w:rsidRDefault="00E27B42" w:rsidP="0019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42" w:rsidRDefault="00E27B42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E27B42" w:rsidRDefault="00E27B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8A1"/>
    <w:multiLevelType w:val="hybridMultilevel"/>
    <w:tmpl w:val="95CE6D14"/>
    <w:lvl w:ilvl="0" w:tplc="054EF28C">
      <w:start w:val="1"/>
      <w:numFmt w:val="decimal"/>
      <w:lvlText w:val="%1."/>
      <w:lvlJc w:val="left"/>
      <w:pPr>
        <w:ind w:left="349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29D05DAC"/>
    <w:multiLevelType w:val="hybridMultilevel"/>
    <w:tmpl w:val="D6005D06"/>
    <w:lvl w:ilvl="0" w:tplc="76D40A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31A"/>
    <w:rsid w:val="000351FB"/>
    <w:rsid w:val="00037DB9"/>
    <w:rsid w:val="00040C40"/>
    <w:rsid w:val="00077DA1"/>
    <w:rsid w:val="00096B91"/>
    <w:rsid w:val="0012410C"/>
    <w:rsid w:val="00136F84"/>
    <w:rsid w:val="0019331A"/>
    <w:rsid w:val="001A56BB"/>
    <w:rsid w:val="001A6D12"/>
    <w:rsid w:val="001C1B3C"/>
    <w:rsid w:val="00256CFF"/>
    <w:rsid w:val="00270EFC"/>
    <w:rsid w:val="003B405A"/>
    <w:rsid w:val="003B4167"/>
    <w:rsid w:val="003C0371"/>
    <w:rsid w:val="004423A0"/>
    <w:rsid w:val="00446E05"/>
    <w:rsid w:val="004924F3"/>
    <w:rsid w:val="004B4CEE"/>
    <w:rsid w:val="004D1A4C"/>
    <w:rsid w:val="004E7902"/>
    <w:rsid w:val="00591B04"/>
    <w:rsid w:val="00653CFB"/>
    <w:rsid w:val="00690143"/>
    <w:rsid w:val="00762C38"/>
    <w:rsid w:val="00770A3C"/>
    <w:rsid w:val="00785CEC"/>
    <w:rsid w:val="007B73F4"/>
    <w:rsid w:val="00815DF4"/>
    <w:rsid w:val="00817B64"/>
    <w:rsid w:val="0089526C"/>
    <w:rsid w:val="0096005D"/>
    <w:rsid w:val="00A116FD"/>
    <w:rsid w:val="00AA7F0C"/>
    <w:rsid w:val="00AE132D"/>
    <w:rsid w:val="00B1507E"/>
    <w:rsid w:val="00B55566"/>
    <w:rsid w:val="00BC4E28"/>
    <w:rsid w:val="00BE185B"/>
    <w:rsid w:val="00BE72D0"/>
    <w:rsid w:val="00BF1847"/>
    <w:rsid w:val="00BF3F30"/>
    <w:rsid w:val="00C54548"/>
    <w:rsid w:val="00C945BE"/>
    <w:rsid w:val="00C978D8"/>
    <w:rsid w:val="00CC5404"/>
    <w:rsid w:val="00E27B42"/>
    <w:rsid w:val="00E644F0"/>
    <w:rsid w:val="00E70669"/>
    <w:rsid w:val="00E86DB8"/>
    <w:rsid w:val="00F133FA"/>
    <w:rsid w:val="00F26FD0"/>
    <w:rsid w:val="00F75DD3"/>
    <w:rsid w:val="00FE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1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9331A"/>
    <w:pPr>
      <w:spacing w:after="0" w:line="360" w:lineRule="atLeast"/>
      <w:ind w:firstLine="709"/>
      <w:jc w:val="both"/>
    </w:pPr>
    <w:rPr>
      <w:rFonts w:ascii="Times New Roman" w:eastAsia="Calibri" w:hAnsi="Times New Roman"/>
      <w:sz w:val="3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9331A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NoSpacingChar">
    <w:name w:val="No Spacing Char"/>
    <w:link w:val="NoSpacing"/>
    <w:uiPriority w:val="99"/>
    <w:locked/>
    <w:rsid w:val="0019331A"/>
    <w:rPr>
      <w:rFonts w:ascii="Times New Roman" w:hAnsi="Times New Roman"/>
      <w:sz w:val="24"/>
      <w:lang w:val="ru-RU" w:eastAsia="en-US"/>
    </w:rPr>
  </w:style>
  <w:style w:type="paragraph" w:styleId="NoSpacing">
    <w:name w:val="No Spacing"/>
    <w:link w:val="NoSpacingChar"/>
    <w:uiPriority w:val="99"/>
    <w:qFormat/>
    <w:rsid w:val="0019331A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1933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19331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933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93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331A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193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331A"/>
    <w:rPr>
      <w:rFonts w:eastAsia="Times New Roman" w:cs="Times New Roman"/>
      <w:lang w:eastAsia="ru-RU"/>
    </w:rPr>
  </w:style>
  <w:style w:type="character" w:styleId="Hyperlink">
    <w:name w:val="Hyperlink"/>
    <w:basedOn w:val="DefaultParagraphFont"/>
    <w:uiPriority w:val="99"/>
    <w:rsid w:val="001A6D12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1A6D1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3</Pages>
  <Words>326</Words>
  <Characters>1859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Зорькина Светлана Леонидовна</dc:creator>
  <cp:keywords/>
  <dc:description/>
  <cp:lastModifiedBy>1</cp:lastModifiedBy>
  <cp:revision>14</cp:revision>
  <cp:lastPrinted>2020-08-18T06:52:00Z</cp:lastPrinted>
  <dcterms:created xsi:type="dcterms:W3CDTF">2020-07-28T12:26:00Z</dcterms:created>
  <dcterms:modified xsi:type="dcterms:W3CDTF">2020-08-18T06:53:00Z</dcterms:modified>
</cp:coreProperties>
</file>