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8" w:rsidRDefault="00720C48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FA6FAD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720C48" w:rsidRDefault="00720C48" w:rsidP="00811AE7">
      <w:pPr>
        <w:ind w:left="3960" w:right="-3" w:firstLine="9"/>
        <w:jc w:val="center"/>
        <w:rPr>
          <w:sz w:val="28"/>
          <w:szCs w:val="28"/>
        </w:rPr>
      </w:pPr>
    </w:p>
    <w:p w:rsidR="00720C48" w:rsidRDefault="00720C48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720C48" w:rsidRDefault="00720C48" w:rsidP="00811AE7">
      <w:pPr>
        <w:rPr>
          <w:b/>
          <w:sz w:val="26"/>
          <w:szCs w:val="26"/>
        </w:rPr>
      </w:pPr>
    </w:p>
    <w:p w:rsidR="00720C48" w:rsidRPr="000F38D9" w:rsidRDefault="00720C48" w:rsidP="00811AE7">
      <w:pPr>
        <w:rPr>
          <w:b/>
          <w:sz w:val="26"/>
          <w:szCs w:val="26"/>
        </w:rPr>
      </w:pPr>
    </w:p>
    <w:p w:rsidR="00720C48" w:rsidRDefault="00720C48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720C48" w:rsidRDefault="00720C48" w:rsidP="00811AE7">
      <w:pPr>
        <w:jc w:val="center"/>
        <w:rPr>
          <w:b/>
          <w:sz w:val="26"/>
          <w:szCs w:val="26"/>
        </w:rPr>
      </w:pPr>
    </w:p>
    <w:p w:rsidR="00720C48" w:rsidRDefault="00720C48" w:rsidP="00811AE7">
      <w:pPr>
        <w:rPr>
          <w:sz w:val="26"/>
          <w:szCs w:val="26"/>
        </w:rPr>
      </w:pPr>
      <w:r>
        <w:rPr>
          <w:sz w:val="26"/>
          <w:szCs w:val="26"/>
        </w:rPr>
        <w:t xml:space="preserve">06.09.2022 года                                                                                                      № 25 </w:t>
      </w:r>
    </w:p>
    <w:p w:rsidR="00720C48" w:rsidRDefault="00720C48" w:rsidP="00811AE7">
      <w:pPr>
        <w:rPr>
          <w:sz w:val="26"/>
          <w:szCs w:val="26"/>
        </w:rPr>
      </w:pPr>
    </w:p>
    <w:p w:rsidR="00720C48" w:rsidRDefault="00720C48" w:rsidP="00811A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720C48" w:rsidRDefault="00720C48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>С. Завидовская Горка</w:t>
      </w:r>
    </w:p>
    <w:p w:rsidR="00720C48" w:rsidRPr="008F6C13" w:rsidRDefault="00720C48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 </w:t>
      </w:r>
    </w:p>
    <w:p w:rsidR="00720C48" w:rsidRDefault="00720C48" w:rsidP="00811AE7">
      <w:pPr>
        <w:jc w:val="center"/>
        <w:rPr>
          <w:sz w:val="26"/>
          <w:szCs w:val="26"/>
        </w:rPr>
      </w:pPr>
    </w:p>
    <w:p w:rsidR="00720C48" w:rsidRDefault="00720C48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 мероприятий по противопожарной безопасности и назначении ответственного</w:t>
      </w:r>
    </w:p>
    <w:p w:rsidR="00720C48" w:rsidRDefault="00720C48" w:rsidP="00811AE7">
      <w:pPr>
        <w:jc w:val="center"/>
        <w:rPr>
          <w:sz w:val="26"/>
          <w:szCs w:val="26"/>
        </w:rPr>
      </w:pPr>
    </w:p>
    <w:p w:rsidR="00720C48" w:rsidRDefault="00720C48" w:rsidP="00811AE7">
      <w:pPr>
        <w:jc w:val="center"/>
        <w:rPr>
          <w:sz w:val="26"/>
          <w:szCs w:val="26"/>
        </w:rPr>
      </w:pPr>
    </w:p>
    <w:p w:rsidR="00720C48" w:rsidRDefault="00720C48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«Правил противопожарного режима в РФ» (ППР) от 25 апреля 2012 года №390 с целью создания необходимых условий для обеспечения противопожарной безопасности в МБДОУ детский сад «Березка»</w:t>
      </w:r>
    </w:p>
    <w:p w:rsidR="00720C48" w:rsidRDefault="00720C48" w:rsidP="00811AE7">
      <w:pPr>
        <w:jc w:val="center"/>
        <w:rPr>
          <w:sz w:val="26"/>
          <w:szCs w:val="26"/>
        </w:rPr>
      </w:pPr>
    </w:p>
    <w:p w:rsidR="00720C48" w:rsidRDefault="00720C48" w:rsidP="00811AE7">
      <w:pPr>
        <w:jc w:val="center"/>
        <w:rPr>
          <w:sz w:val="26"/>
          <w:szCs w:val="26"/>
        </w:rPr>
      </w:pPr>
    </w:p>
    <w:p w:rsidR="00720C48" w:rsidRPr="008F6C13" w:rsidRDefault="00720C48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приказываю: </w:t>
      </w:r>
    </w:p>
    <w:p w:rsidR="00720C48" w:rsidRDefault="00720C48" w:rsidP="00811AE7">
      <w:pPr>
        <w:jc w:val="center"/>
        <w:rPr>
          <w:sz w:val="26"/>
          <w:szCs w:val="26"/>
        </w:rPr>
      </w:pPr>
    </w:p>
    <w:p w:rsidR="00720C48" w:rsidRDefault="00720C48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противопожарной безопасности в рамках</w:t>
      </w:r>
    </w:p>
    <w:p w:rsidR="00720C48" w:rsidRDefault="00720C48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проведения месячника по противопожарной безопасности  в  2022 год</w:t>
      </w:r>
    </w:p>
    <w:p w:rsidR="00720C48" w:rsidRDefault="00720C48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Назначить , ответственного за противопожарную безопасность в МБДОУ </w:t>
      </w:r>
    </w:p>
    <w:p w:rsidR="00720C48" w:rsidRDefault="00720C48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детский сад «Березка»  на 2022-23 учебный год - заведующую Нарышкину </w:t>
      </w:r>
    </w:p>
    <w:p w:rsidR="00720C48" w:rsidRDefault="00720C48" w:rsidP="00FD72B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С.Н.</w:t>
      </w:r>
    </w:p>
    <w:p w:rsidR="00720C48" w:rsidRDefault="00720C48" w:rsidP="00FD72BB">
      <w:pPr>
        <w:ind w:left="420"/>
        <w:rPr>
          <w:sz w:val="26"/>
          <w:szCs w:val="26"/>
        </w:rPr>
      </w:pPr>
      <w:r>
        <w:rPr>
          <w:sz w:val="26"/>
          <w:szCs w:val="26"/>
        </w:rPr>
        <w:t>3.  Контроль за исполнением приказа оставляю за собой</w:t>
      </w:r>
    </w:p>
    <w:p w:rsidR="00720C48" w:rsidRDefault="00720C48" w:rsidP="00811AE7">
      <w:pPr>
        <w:jc w:val="center"/>
        <w:rPr>
          <w:b/>
          <w:sz w:val="26"/>
          <w:szCs w:val="26"/>
        </w:rPr>
      </w:pPr>
    </w:p>
    <w:p w:rsidR="00720C48" w:rsidRPr="000F38D9" w:rsidRDefault="00720C48" w:rsidP="00811AE7">
      <w:pPr>
        <w:jc w:val="center"/>
        <w:rPr>
          <w:b/>
          <w:sz w:val="26"/>
          <w:szCs w:val="26"/>
        </w:rPr>
      </w:pPr>
    </w:p>
    <w:p w:rsidR="00720C48" w:rsidRPr="007513CF" w:rsidRDefault="00720C48" w:rsidP="00811AE7">
      <w:pPr>
        <w:jc w:val="both"/>
        <w:rPr>
          <w:sz w:val="26"/>
          <w:szCs w:val="26"/>
        </w:rPr>
      </w:pPr>
    </w:p>
    <w:p w:rsidR="00720C48" w:rsidRPr="000F38D9" w:rsidRDefault="00720C48" w:rsidP="00811AE7">
      <w:pPr>
        <w:jc w:val="both"/>
        <w:rPr>
          <w:sz w:val="26"/>
          <w:szCs w:val="26"/>
        </w:rPr>
      </w:pPr>
    </w:p>
    <w:p w:rsidR="00720C48" w:rsidRDefault="00720C48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720C48" w:rsidRDefault="00720C48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720C48" w:rsidRPr="000F38D9" w:rsidRDefault="00720C48" w:rsidP="00811AE7">
      <w:pPr>
        <w:ind w:left="5664"/>
        <w:jc w:val="center"/>
        <w:rPr>
          <w:sz w:val="26"/>
          <w:szCs w:val="26"/>
        </w:rPr>
      </w:pPr>
    </w:p>
    <w:p w:rsidR="00720C48" w:rsidRPr="004D752B" w:rsidRDefault="00720C48" w:rsidP="00811AE7">
      <w:pPr>
        <w:rPr>
          <w:sz w:val="28"/>
        </w:rPr>
      </w:pPr>
      <w:r w:rsidRPr="004D752B">
        <w:rPr>
          <w:sz w:val="28"/>
        </w:rPr>
        <w:t xml:space="preserve"> </w:t>
      </w:r>
    </w:p>
    <w:p w:rsidR="00720C48" w:rsidRPr="004D752B" w:rsidRDefault="00720C48">
      <w:pPr>
        <w:rPr>
          <w:sz w:val="28"/>
        </w:rPr>
      </w:pPr>
    </w:p>
    <w:sectPr w:rsidR="00720C48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79F5305"/>
    <w:multiLevelType w:val="hybridMultilevel"/>
    <w:tmpl w:val="B720EC7A"/>
    <w:lvl w:ilvl="0" w:tplc="A1E085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9B6AA482">
      <w:start w:val="2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1AB4326"/>
    <w:multiLevelType w:val="hybridMultilevel"/>
    <w:tmpl w:val="53F44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8D2FA4"/>
    <w:multiLevelType w:val="hybridMultilevel"/>
    <w:tmpl w:val="AB126FAA"/>
    <w:lvl w:ilvl="0" w:tplc="8CAAFA08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953FB"/>
    <w:rsid w:val="000A3D18"/>
    <w:rsid w:val="000E71F7"/>
    <w:rsid w:val="000F38D9"/>
    <w:rsid w:val="00113437"/>
    <w:rsid w:val="001211B5"/>
    <w:rsid w:val="00152F1F"/>
    <w:rsid w:val="00174F52"/>
    <w:rsid w:val="00183C4A"/>
    <w:rsid w:val="001A5191"/>
    <w:rsid w:val="002219D3"/>
    <w:rsid w:val="0023679B"/>
    <w:rsid w:val="0027522B"/>
    <w:rsid w:val="002E4947"/>
    <w:rsid w:val="00347E62"/>
    <w:rsid w:val="00371F49"/>
    <w:rsid w:val="00372F69"/>
    <w:rsid w:val="00392B20"/>
    <w:rsid w:val="003A1772"/>
    <w:rsid w:val="00447F76"/>
    <w:rsid w:val="004D752B"/>
    <w:rsid w:val="004F515A"/>
    <w:rsid w:val="00504E4F"/>
    <w:rsid w:val="005647A8"/>
    <w:rsid w:val="005D4AAB"/>
    <w:rsid w:val="00720C48"/>
    <w:rsid w:val="0073035E"/>
    <w:rsid w:val="007513CF"/>
    <w:rsid w:val="00782674"/>
    <w:rsid w:val="00811AE7"/>
    <w:rsid w:val="0081777D"/>
    <w:rsid w:val="008A5C67"/>
    <w:rsid w:val="008C1592"/>
    <w:rsid w:val="008D0BFA"/>
    <w:rsid w:val="008F6C13"/>
    <w:rsid w:val="00A1148D"/>
    <w:rsid w:val="00A843DB"/>
    <w:rsid w:val="00A95A8E"/>
    <w:rsid w:val="00AA2901"/>
    <w:rsid w:val="00B055DE"/>
    <w:rsid w:val="00C672CD"/>
    <w:rsid w:val="00CC310E"/>
    <w:rsid w:val="00CF747A"/>
    <w:rsid w:val="00D06C93"/>
    <w:rsid w:val="00D77C41"/>
    <w:rsid w:val="00D93B8E"/>
    <w:rsid w:val="00DE26D1"/>
    <w:rsid w:val="00E24373"/>
    <w:rsid w:val="00E851BC"/>
    <w:rsid w:val="00E93B5A"/>
    <w:rsid w:val="00E95E45"/>
    <w:rsid w:val="00EA3A3D"/>
    <w:rsid w:val="00EA4ED8"/>
    <w:rsid w:val="00EC5126"/>
    <w:rsid w:val="00FA6FAD"/>
    <w:rsid w:val="00F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1</Pages>
  <Words>172</Words>
  <Characters>986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12</cp:revision>
  <cp:lastPrinted>2022-09-07T08:21:00Z</cp:lastPrinted>
  <dcterms:created xsi:type="dcterms:W3CDTF">2018-10-03T09:57:00Z</dcterms:created>
  <dcterms:modified xsi:type="dcterms:W3CDTF">2022-09-07T08:21:00Z</dcterms:modified>
</cp:coreProperties>
</file>