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0E" w:rsidRDefault="00CC310E" w:rsidP="0023679B">
      <w:pPr>
        <w:ind w:right="-1"/>
      </w:pPr>
      <w:r>
        <w:rPr>
          <w:noProof/>
          <w:sz w:val="20"/>
          <w:lang w:eastAsia="ru-RU"/>
        </w:rPr>
        <w:t xml:space="preserve">                                                                                          </w:t>
      </w:r>
      <w:r w:rsidRPr="000953FB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CC310E" w:rsidRDefault="00CC310E" w:rsidP="00811AE7">
      <w:pPr>
        <w:ind w:left="3960" w:right="-3" w:firstLine="9"/>
        <w:jc w:val="center"/>
        <w:rPr>
          <w:sz w:val="28"/>
          <w:szCs w:val="28"/>
        </w:rPr>
      </w:pPr>
    </w:p>
    <w:p w:rsidR="00CC310E" w:rsidRDefault="00CC310E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CC310E" w:rsidRDefault="00CC310E" w:rsidP="00811AE7">
      <w:pPr>
        <w:rPr>
          <w:b/>
          <w:sz w:val="26"/>
          <w:szCs w:val="26"/>
        </w:rPr>
      </w:pPr>
    </w:p>
    <w:p w:rsidR="00CC310E" w:rsidRPr="000F38D9" w:rsidRDefault="00CC310E" w:rsidP="00811AE7">
      <w:pPr>
        <w:rPr>
          <w:b/>
          <w:sz w:val="26"/>
          <w:szCs w:val="26"/>
        </w:rPr>
      </w:pPr>
    </w:p>
    <w:p w:rsidR="00CC310E" w:rsidRDefault="00CC310E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CC310E" w:rsidRDefault="00CC310E" w:rsidP="00811AE7">
      <w:pPr>
        <w:jc w:val="center"/>
        <w:rPr>
          <w:b/>
          <w:sz w:val="26"/>
          <w:szCs w:val="26"/>
        </w:rPr>
      </w:pPr>
    </w:p>
    <w:p w:rsidR="00CC310E" w:rsidRDefault="00CC310E" w:rsidP="00811AE7">
      <w:pPr>
        <w:rPr>
          <w:sz w:val="26"/>
          <w:szCs w:val="26"/>
        </w:rPr>
      </w:pPr>
      <w:r>
        <w:rPr>
          <w:sz w:val="26"/>
          <w:szCs w:val="26"/>
        </w:rPr>
        <w:t>07.09.2021 года                                                                                                      № 29 § 1</w:t>
      </w:r>
    </w:p>
    <w:p w:rsidR="00CC310E" w:rsidRDefault="00CC310E" w:rsidP="00811AE7">
      <w:pPr>
        <w:rPr>
          <w:sz w:val="26"/>
          <w:szCs w:val="26"/>
        </w:rPr>
      </w:pPr>
    </w:p>
    <w:p w:rsidR="00CC310E" w:rsidRDefault="00CC310E" w:rsidP="00811AE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CC310E" w:rsidRDefault="00CC310E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>С. Завидовская Горка</w:t>
      </w:r>
    </w:p>
    <w:p w:rsidR="00CC310E" w:rsidRPr="008F6C13" w:rsidRDefault="00CC310E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 xml:space="preserve"> </w:t>
      </w:r>
    </w:p>
    <w:p w:rsidR="00CC310E" w:rsidRDefault="00CC310E" w:rsidP="00811AE7">
      <w:pPr>
        <w:jc w:val="center"/>
        <w:rPr>
          <w:sz w:val="26"/>
          <w:szCs w:val="26"/>
        </w:rPr>
      </w:pPr>
    </w:p>
    <w:p w:rsidR="00CC310E" w:rsidRDefault="00CC310E" w:rsidP="00811AE7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 мероприятий по противопожарной безопасности и назначении ответственного</w:t>
      </w:r>
    </w:p>
    <w:p w:rsidR="00CC310E" w:rsidRDefault="00CC310E" w:rsidP="00811AE7">
      <w:pPr>
        <w:jc w:val="center"/>
        <w:rPr>
          <w:sz w:val="26"/>
          <w:szCs w:val="26"/>
        </w:rPr>
      </w:pPr>
    </w:p>
    <w:p w:rsidR="00CC310E" w:rsidRDefault="00CC310E" w:rsidP="00811AE7">
      <w:pPr>
        <w:jc w:val="center"/>
        <w:rPr>
          <w:sz w:val="26"/>
          <w:szCs w:val="26"/>
        </w:rPr>
      </w:pPr>
    </w:p>
    <w:p w:rsidR="00CC310E" w:rsidRDefault="00CC310E" w:rsidP="00811AE7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«Правил противопожарного режима в РФ» (ППР) от 25 апреля 2012 года №390 с целью создания необходимых условий для обеспечения противопожарной безопасности в МБДОУ детский сад «Березка»</w:t>
      </w:r>
    </w:p>
    <w:p w:rsidR="00CC310E" w:rsidRDefault="00CC310E" w:rsidP="00811AE7">
      <w:pPr>
        <w:jc w:val="center"/>
        <w:rPr>
          <w:sz w:val="26"/>
          <w:szCs w:val="26"/>
        </w:rPr>
      </w:pPr>
    </w:p>
    <w:p w:rsidR="00CC310E" w:rsidRDefault="00CC310E" w:rsidP="00811AE7">
      <w:pPr>
        <w:jc w:val="center"/>
        <w:rPr>
          <w:sz w:val="26"/>
          <w:szCs w:val="26"/>
        </w:rPr>
      </w:pPr>
    </w:p>
    <w:p w:rsidR="00CC310E" w:rsidRPr="008F6C13" w:rsidRDefault="00CC310E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 xml:space="preserve">приказываю: </w:t>
      </w:r>
    </w:p>
    <w:p w:rsidR="00CC310E" w:rsidRDefault="00CC310E" w:rsidP="00811AE7">
      <w:pPr>
        <w:jc w:val="center"/>
        <w:rPr>
          <w:sz w:val="26"/>
          <w:szCs w:val="26"/>
        </w:rPr>
      </w:pPr>
    </w:p>
    <w:p w:rsidR="00CC310E" w:rsidRDefault="00CC310E" w:rsidP="008F6C1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противопожарной безопасности в рамках</w:t>
      </w:r>
    </w:p>
    <w:p w:rsidR="00CC310E" w:rsidRDefault="00CC310E" w:rsidP="008F6C1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проведения месячника по противопожарной безопасности  в  2021 год</w:t>
      </w:r>
    </w:p>
    <w:p w:rsidR="00CC310E" w:rsidRDefault="00CC310E" w:rsidP="008F6C1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Назначить , ответственного за противопожарную безопасность в МБДОУ </w:t>
      </w:r>
    </w:p>
    <w:p w:rsidR="00CC310E" w:rsidRDefault="00CC310E" w:rsidP="008F6C1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детский сад «Березка»  на 2018-19 учебный год - заведующую Нарышкину </w:t>
      </w:r>
    </w:p>
    <w:p w:rsidR="00CC310E" w:rsidRDefault="00CC310E" w:rsidP="00FD72B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С.Н.</w:t>
      </w:r>
    </w:p>
    <w:p w:rsidR="00CC310E" w:rsidRDefault="00CC310E" w:rsidP="00FD72BB">
      <w:pPr>
        <w:ind w:left="420"/>
        <w:rPr>
          <w:sz w:val="26"/>
          <w:szCs w:val="26"/>
        </w:rPr>
      </w:pPr>
      <w:r>
        <w:rPr>
          <w:sz w:val="26"/>
          <w:szCs w:val="26"/>
        </w:rPr>
        <w:t>3.  Контроль за исполнением приказа оставляю за собой</w:t>
      </w:r>
    </w:p>
    <w:p w:rsidR="00CC310E" w:rsidRDefault="00CC310E" w:rsidP="00811AE7">
      <w:pPr>
        <w:jc w:val="center"/>
        <w:rPr>
          <w:b/>
          <w:sz w:val="26"/>
          <w:szCs w:val="26"/>
        </w:rPr>
      </w:pPr>
    </w:p>
    <w:p w:rsidR="00CC310E" w:rsidRPr="000F38D9" w:rsidRDefault="00CC310E" w:rsidP="00811AE7">
      <w:pPr>
        <w:jc w:val="center"/>
        <w:rPr>
          <w:b/>
          <w:sz w:val="26"/>
          <w:szCs w:val="26"/>
        </w:rPr>
      </w:pPr>
    </w:p>
    <w:p w:rsidR="00CC310E" w:rsidRPr="007513CF" w:rsidRDefault="00CC310E" w:rsidP="00811AE7">
      <w:pPr>
        <w:jc w:val="both"/>
        <w:rPr>
          <w:sz w:val="26"/>
          <w:szCs w:val="26"/>
        </w:rPr>
      </w:pPr>
    </w:p>
    <w:p w:rsidR="00CC310E" w:rsidRPr="000F38D9" w:rsidRDefault="00CC310E" w:rsidP="00811AE7">
      <w:pPr>
        <w:jc w:val="both"/>
        <w:rPr>
          <w:sz w:val="26"/>
          <w:szCs w:val="26"/>
        </w:rPr>
      </w:pPr>
    </w:p>
    <w:p w:rsidR="00CC310E" w:rsidRDefault="00CC310E" w:rsidP="00811AE7">
      <w:pPr>
        <w:jc w:val="both"/>
        <w:rPr>
          <w:b/>
          <w:sz w:val="26"/>
          <w:szCs w:val="26"/>
        </w:rPr>
      </w:pPr>
      <w:r w:rsidRPr="000F38D9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ведующая </w:t>
      </w:r>
    </w:p>
    <w:p w:rsidR="00CC310E" w:rsidRDefault="00CC310E" w:rsidP="00811A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МБДОУ детский сад «Березка»                                                      С.Н. Нарышкина</w:t>
      </w:r>
    </w:p>
    <w:p w:rsidR="00CC310E" w:rsidRPr="000F38D9" w:rsidRDefault="00CC310E" w:rsidP="00811AE7">
      <w:pPr>
        <w:ind w:left="5664"/>
        <w:jc w:val="center"/>
        <w:rPr>
          <w:sz w:val="26"/>
          <w:szCs w:val="26"/>
        </w:rPr>
      </w:pPr>
    </w:p>
    <w:p w:rsidR="00CC310E" w:rsidRPr="004D752B" w:rsidRDefault="00CC310E" w:rsidP="00811AE7">
      <w:pPr>
        <w:rPr>
          <w:sz w:val="28"/>
        </w:rPr>
      </w:pPr>
      <w:r w:rsidRPr="004D752B">
        <w:rPr>
          <w:sz w:val="28"/>
        </w:rPr>
        <w:t xml:space="preserve"> </w:t>
      </w:r>
    </w:p>
    <w:p w:rsidR="00CC310E" w:rsidRPr="004D752B" w:rsidRDefault="00CC310E">
      <w:pPr>
        <w:rPr>
          <w:sz w:val="28"/>
        </w:rPr>
      </w:pPr>
    </w:p>
    <w:sectPr w:rsidR="00CC310E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79F5305"/>
    <w:multiLevelType w:val="hybridMultilevel"/>
    <w:tmpl w:val="B720EC7A"/>
    <w:lvl w:ilvl="0" w:tplc="A1E085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9B6AA482">
      <w:start w:val="2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21AB4326"/>
    <w:multiLevelType w:val="hybridMultilevel"/>
    <w:tmpl w:val="53F44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8D2FA4"/>
    <w:multiLevelType w:val="hybridMultilevel"/>
    <w:tmpl w:val="AB126FAA"/>
    <w:lvl w:ilvl="0" w:tplc="8CAAFA0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953FB"/>
    <w:rsid w:val="000E71F7"/>
    <w:rsid w:val="000F38D9"/>
    <w:rsid w:val="00113437"/>
    <w:rsid w:val="00152F1F"/>
    <w:rsid w:val="00174F52"/>
    <w:rsid w:val="00183C4A"/>
    <w:rsid w:val="002219D3"/>
    <w:rsid w:val="0023679B"/>
    <w:rsid w:val="0027522B"/>
    <w:rsid w:val="002E4947"/>
    <w:rsid w:val="00347E62"/>
    <w:rsid w:val="00371F49"/>
    <w:rsid w:val="00372F69"/>
    <w:rsid w:val="003A1772"/>
    <w:rsid w:val="004D752B"/>
    <w:rsid w:val="004F515A"/>
    <w:rsid w:val="00504E4F"/>
    <w:rsid w:val="005647A8"/>
    <w:rsid w:val="005D4AAB"/>
    <w:rsid w:val="0073035E"/>
    <w:rsid w:val="007513CF"/>
    <w:rsid w:val="00811AE7"/>
    <w:rsid w:val="0081777D"/>
    <w:rsid w:val="008A5C67"/>
    <w:rsid w:val="008C1592"/>
    <w:rsid w:val="008D0BFA"/>
    <w:rsid w:val="008F6C13"/>
    <w:rsid w:val="00A1148D"/>
    <w:rsid w:val="00A843DB"/>
    <w:rsid w:val="00A95A8E"/>
    <w:rsid w:val="00AA2901"/>
    <w:rsid w:val="00B055DE"/>
    <w:rsid w:val="00CC310E"/>
    <w:rsid w:val="00CF747A"/>
    <w:rsid w:val="00D06C93"/>
    <w:rsid w:val="00D77C41"/>
    <w:rsid w:val="00DE26D1"/>
    <w:rsid w:val="00E24373"/>
    <w:rsid w:val="00E93B5A"/>
    <w:rsid w:val="00E95E45"/>
    <w:rsid w:val="00EA4ED8"/>
    <w:rsid w:val="00EC5126"/>
    <w:rsid w:val="00FD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1</Pages>
  <Words>173</Words>
  <Characters>988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9</cp:revision>
  <cp:lastPrinted>2021-10-08T07:42:00Z</cp:lastPrinted>
  <dcterms:created xsi:type="dcterms:W3CDTF">2018-10-03T09:57:00Z</dcterms:created>
  <dcterms:modified xsi:type="dcterms:W3CDTF">2021-10-08T07:42:00Z</dcterms:modified>
</cp:coreProperties>
</file>