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82" w:rsidRDefault="00775782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1B60BA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775782" w:rsidRDefault="00775782" w:rsidP="00811AE7">
      <w:pPr>
        <w:ind w:left="3960" w:right="-3" w:firstLine="9"/>
        <w:jc w:val="center"/>
        <w:rPr>
          <w:sz w:val="28"/>
          <w:szCs w:val="28"/>
        </w:rPr>
      </w:pPr>
    </w:p>
    <w:p w:rsidR="00775782" w:rsidRDefault="00775782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775782" w:rsidRDefault="00775782" w:rsidP="00811AE7">
      <w:pPr>
        <w:rPr>
          <w:b/>
          <w:sz w:val="26"/>
          <w:szCs w:val="26"/>
        </w:rPr>
      </w:pPr>
    </w:p>
    <w:p w:rsidR="00775782" w:rsidRPr="000F38D9" w:rsidRDefault="00775782" w:rsidP="00811AE7">
      <w:pPr>
        <w:rPr>
          <w:b/>
          <w:sz w:val="26"/>
          <w:szCs w:val="26"/>
        </w:rPr>
      </w:pPr>
    </w:p>
    <w:p w:rsidR="00775782" w:rsidRDefault="00775782" w:rsidP="00811A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775782" w:rsidRDefault="00775782" w:rsidP="00811AE7">
      <w:pPr>
        <w:jc w:val="center"/>
        <w:rPr>
          <w:b/>
          <w:sz w:val="26"/>
          <w:szCs w:val="26"/>
        </w:rPr>
      </w:pPr>
    </w:p>
    <w:p w:rsidR="00775782" w:rsidRDefault="00775782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13.08.2020 года                                                                                                      № 28                                                                                </w:t>
      </w:r>
    </w:p>
    <w:p w:rsidR="00775782" w:rsidRPr="008F6C13" w:rsidRDefault="00775782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С. Завидовская Горка </w:t>
      </w:r>
    </w:p>
    <w:p w:rsidR="00775782" w:rsidRDefault="00775782" w:rsidP="00811AE7">
      <w:pPr>
        <w:jc w:val="center"/>
        <w:rPr>
          <w:sz w:val="26"/>
          <w:szCs w:val="26"/>
        </w:rPr>
      </w:pPr>
    </w:p>
    <w:p w:rsidR="00775782" w:rsidRDefault="00775782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Плана  мероприятий по противопожарной безопасности и назначении ответственного</w:t>
      </w:r>
    </w:p>
    <w:p w:rsidR="00775782" w:rsidRDefault="00775782" w:rsidP="00811AE7">
      <w:pPr>
        <w:jc w:val="center"/>
        <w:rPr>
          <w:sz w:val="26"/>
          <w:szCs w:val="26"/>
        </w:rPr>
      </w:pPr>
    </w:p>
    <w:p w:rsidR="00775782" w:rsidRDefault="00775782" w:rsidP="00811AE7">
      <w:pPr>
        <w:jc w:val="center"/>
        <w:rPr>
          <w:sz w:val="26"/>
          <w:szCs w:val="26"/>
        </w:rPr>
      </w:pPr>
    </w:p>
    <w:p w:rsidR="00775782" w:rsidRDefault="00775782" w:rsidP="00811AE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«Правил противопожарного режима в РФ» (ППР) от 25 апреля 2012 года №390 с целью создания необходимых условий для обеспечения противопожарной безопасности в МБДОУ детский сад «Березка»</w:t>
      </w:r>
    </w:p>
    <w:p w:rsidR="00775782" w:rsidRDefault="00775782" w:rsidP="00811AE7">
      <w:pPr>
        <w:jc w:val="center"/>
        <w:rPr>
          <w:sz w:val="26"/>
          <w:szCs w:val="26"/>
        </w:rPr>
      </w:pPr>
    </w:p>
    <w:p w:rsidR="00775782" w:rsidRPr="008F6C13" w:rsidRDefault="00775782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приказываю: </w:t>
      </w:r>
    </w:p>
    <w:p w:rsidR="00775782" w:rsidRDefault="00775782" w:rsidP="00811AE7">
      <w:pPr>
        <w:jc w:val="center"/>
        <w:rPr>
          <w:sz w:val="26"/>
          <w:szCs w:val="26"/>
        </w:rPr>
      </w:pPr>
    </w:p>
    <w:p w:rsidR="00775782" w:rsidRDefault="00775782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противопожарной безопасности в рамках</w:t>
      </w:r>
    </w:p>
    <w:p w:rsidR="00775782" w:rsidRDefault="00775782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проведения месячника по противопожарной безопасности на 2020 год</w:t>
      </w:r>
    </w:p>
    <w:p w:rsidR="00775782" w:rsidRDefault="00775782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Назначить ответственного за противопожарную безопасность в МБДОУ </w:t>
      </w:r>
    </w:p>
    <w:p w:rsidR="00775782" w:rsidRDefault="00775782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детский сад «Березка»  на 2020-21 учебный год - заведующую Нарышкину </w:t>
      </w:r>
    </w:p>
    <w:p w:rsidR="00775782" w:rsidRDefault="00775782" w:rsidP="008F6C13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С.Н.</w:t>
      </w:r>
    </w:p>
    <w:p w:rsidR="00775782" w:rsidRDefault="00775782" w:rsidP="008F6C1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 Контроль за исполнением приказа оставляю за собой</w:t>
      </w:r>
    </w:p>
    <w:p w:rsidR="00775782" w:rsidRDefault="00775782" w:rsidP="00811AE7">
      <w:pPr>
        <w:jc w:val="center"/>
        <w:rPr>
          <w:b/>
          <w:sz w:val="26"/>
          <w:szCs w:val="26"/>
        </w:rPr>
      </w:pPr>
    </w:p>
    <w:p w:rsidR="00775782" w:rsidRPr="000F38D9" w:rsidRDefault="00775782" w:rsidP="00811AE7">
      <w:pPr>
        <w:jc w:val="center"/>
        <w:rPr>
          <w:b/>
          <w:sz w:val="26"/>
          <w:szCs w:val="26"/>
        </w:rPr>
      </w:pPr>
    </w:p>
    <w:p w:rsidR="00775782" w:rsidRPr="007513CF" w:rsidRDefault="00775782" w:rsidP="00811AE7">
      <w:pPr>
        <w:jc w:val="both"/>
        <w:rPr>
          <w:sz w:val="26"/>
          <w:szCs w:val="26"/>
        </w:rPr>
      </w:pPr>
    </w:p>
    <w:p w:rsidR="00775782" w:rsidRPr="000F38D9" w:rsidRDefault="00775782" w:rsidP="00811AE7">
      <w:pPr>
        <w:jc w:val="both"/>
        <w:rPr>
          <w:sz w:val="26"/>
          <w:szCs w:val="26"/>
        </w:rPr>
      </w:pPr>
    </w:p>
    <w:p w:rsidR="00775782" w:rsidRDefault="00775782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775782" w:rsidRDefault="00775782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775782" w:rsidRPr="000F38D9" w:rsidRDefault="00775782" w:rsidP="00811AE7">
      <w:pPr>
        <w:ind w:left="5664"/>
        <w:jc w:val="center"/>
        <w:rPr>
          <w:sz w:val="26"/>
          <w:szCs w:val="26"/>
        </w:rPr>
      </w:pPr>
    </w:p>
    <w:p w:rsidR="00775782" w:rsidRPr="004D752B" w:rsidRDefault="00775782" w:rsidP="00811AE7">
      <w:pPr>
        <w:rPr>
          <w:sz w:val="28"/>
        </w:rPr>
      </w:pPr>
      <w:r w:rsidRPr="004D752B">
        <w:rPr>
          <w:sz w:val="28"/>
        </w:rPr>
        <w:t xml:space="preserve"> </w:t>
      </w:r>
    </w:p>
    <w:p w:rsidR="00775782" w:rsidRPr="004D752B" w:rsidRDefault="00775782">
      <w:pPr>
        <w:rPr>
          <w:sz w:val="28"/>
        </w:rPr>
      </w:pPr>
    </w:p>
    <w:sectPr w:rsidR="00775782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79F5305"/>
    <w:multiLevelType w:val="hybridMultilevel"/>
    <w:tmpl w:val="B720EC7A"/>
    <w:lvl w:ilvl="0" w:tplc="A1E085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B6AA482">
      <w:start w:val="2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1AB4326"/>
    <w:multiLevelType w:val="hybridMultilevel"/>
    <w:tmpl w:val="53F44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F38D9"/>
    <w:rsid w:val="00113437"/>
    <w:rsid w:val="00152F1F"/>
    <w:rsid w:val="00183C4A"/>
    <w:rsid w:val="00197D5F"/>
    <w:rsid w:val="001B60BA"/>
    <w:rsid w:val="002219D3"/>
    <w:rsid w:val="0023679B"/>
    <w:rsid w:val="0027522B"/>
    <w:rsid w:val="00347E62"/>
    <w:rsid w:val="00371F49"/>
    <w:rsid w:val="00372F69"/>
    <w:rsid w:val="003A1772"/>
    <w:rsid w:val="004D752B"/>
    <w:rsid w:val="004F515A"/>
    <w:rsid w:val="00504E4F"/>
    <w:rsid w:val="005647A8"/>
    <w:rsid w:val="005D4AAB"/>
    <w:rsid w:val="007513CF"/>
    <w:rsid w:val="00775782"/>
    <w:rsid w:val="00811AE7"/>
    <w:rsid w:val="0081777D"/>
    <w:rsid w:val="008A5C67"/>
    <w:rsid w:val="008C1592"/>
    <w:rsid w:val="008F6C13"/>
    <w:rsid w:val="00A1148D"/>
    <w:rsid w:val="00A843DB"/>
    <w:rsid w:val="00A95A8E"/>
    <w:rsid w:val="00AA2901"/>
    <w:rsid w:val="00D06C93"/>
    <w:rsid w:val="00D77C41"/>
    <w:rsid w:val="00DE26D1"/>
    <w:rsid w:val="00E93A9C"/>
    <w:rsid w:val="00E93B5A"/>
    <w:rsid w:val="00E95E45"/>
    <w:rsid w:val="00EA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171</Words>
  <Characters>977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7</cp:revision>
  <cp:lastPrinted>2020-08-13T10:30:00Z</cp:lastPrinted>
  <dcterms:created xsi:type="dcterms:W3CDTF">2018-10-03T09:57:00Z</dcterms:created>
  <dcterms:modified xsi:type="dcterms:W3CDTF">2020-08-13T10:30:00Z</dcterms:modified>
</cp:coreProperties>
</file>