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1F7" w:rsidRDefault="000E71F7" w:rsidP="0023679B">
      <w:pPr>
        <w:ind w:right="-1"/>
      </w:pPr>
      <w:r>
        <w:rPr>
          <w:noProof/>
          <w:sz w:val="20"/>
          <w:lang w:eastAsia="ru-RU"/>
        </w:rPr>
        <w:t xml:space="preserve">                                                                                          </w:t>
      </w:r>
      <w:r w:rsidRPr="00EC5126">
        <w:rPr>
          <w:noProof/>
          <w:sz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i1025" type="#_x0000_t75" style="width:36pt;height:42.75pt;visibility:visible">
            <v:imagedata r:id="rId5" o:title=""/>
          </v:shape>
        </w:pict>
      </w:r>
    </w:p>
    <w:p w:rsidR="000E71F7" w:rsidRDefault="000E71F7" w:rsidP="00811AE7">
      <w:pPr>
        <w:ind w:left="3960" w:right="-3" w:firstLine="9"/>
        <w:jc w:val="center"/>
        <w:rPr>
          <w:sz w:val="28"/>
          <w:szCs w:val="28"/>
        </w:rPr>
      </w:pPr>
    </w:p>
    <w:p w:rsidR="000E71F7" w:rsidRDefault="000E71F7" w:rsidP="00811AE7">
      <w:pPr>
        <w:pStyle w:val="Heading2"/>
        <w:tabs>
          <w:tab w:val="left" w:pos="5760"/>
          <w:tab w:val="left" w:pos="9638"/>
        </w:tabs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МБДОУ ДЕТСКИЙ САД «БЕРЕЗКА»</w:t>
      </w:r>
    </w:p>
    <w:p w:rsidR="000E71F7" w:rsidRDefault="000E71F7" w:rsidP="00811AE7">
      <w:pPr>
        <w:rPr>
          <w:b/>
          <w:sz w:val="26"/>
          <w:szCs w:val="26"/>
        </w:rPr>
      </w:pPr>
    </w:p>
    <w:p w:rsidR="000E71F7" w:rsidRPr="000F38D9" w:rsidRDefault="000E71F7" w:rsidP="00811AE7">
      <w:pPr>
        <w:rPr>
          <w:b/>
          <w:sz w:val="26"/>
          <w:szCs w:val="26"/>
        </w:rPr>
      </w:pPr>
    </w:p>
    <w:p w:rsidR="000E71F7" w:rsidRDefault="000E71F7" w:rsidP="00811AE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 Р И К А З</w:t>
      </w:r>
    </w:p>
    <w:p w:rsidR="000E71F7" w:rsidRDefault="000E71F7" w:rsidP="00811AE7">
      <w:pPr>
        <w:jc w:val="center"/>
        <w:rPr>
          <w:b/>
          <w:sz w:val="26"/>
          <w:szCs w:val="26"/>
        </w:rPr>
      </w:pPr>
    </w:p>
    <w:p w:rsidR="000E71F7" w:rsidRDefault="000E71F7" w:rsidP="00811AE7">
      <w:pPr>
        <w:rPr>
          <w:sz w:val="26"/>
          <w:szCs w:val="26"/>
        </w:rPr>
      </w:pPr>
      <w:r>
        <w:rPr>
          <w:sz w:val="26"/>
          <w:szCs w:val="26"/>
        </w:rPr>
        <w:t xml:space="preserve">09.09.2019 года                                                                                                      № 35 </w:t>
      </w:r>
    </w:p>
    <w:p w:rsidR="000E71F7" w:rsidRDefault="000E71F7" w:rsidP="00811AE7">
      <w:pPr>
        <w:rPr>
          <w:sz w:val="26"/>
          <w:szCs w:val="26"/>
        </w:rPr>
      </w:pPr>
    </w:p>
    <w:p w:rsidR="000E71F7" w:rsidRDefault="000E71F7" w:rsidP="00811AE7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</w:t>
      </w:r>
    </w:p>
    <w:p w:rsidR="000E71F7" w:rsidRDefault="000E71F7" w:rsidP="00811AE7">
      <w:pPr>
        <w:jc w:val="center"/>
        <w:rPr>
          <w:b/>
          <w:sz w:val="26"/>
          <w:szCs w:val="26"/>
        </w:rPr>
      </w:pPr>
      <w:r w:rsidRPr="008F6C13">
        <w:rPr>
          <w:b/>
          <w:sz w:val="26"/>
          <w:szCs w:val="26"/>
        </w:rPr>
        <w:t>С. Завидовская Горка</w:t>
      </w:r>
    </w:p>
    <w:p w:rsidR="000E71F7" w:rsidRPr="008F6C13" w:rsidRDefault="000E71F7" w:rsidP="00811AE7">
      <w:pPr>
        <w:jc w:val="center"/>
        <w:rPr>
          <w:b/>
          <w:sz w:val="26"/>
          <w:szCs w:val="26"/>
        </w:rPr>
      </w:pPr>
      <w:r w:rsidRPr="008F6C13">
        <w:rPr>
          <w:b/>
          <w:sz w:val="26"/>
          <w:szCs w:val="26"/>
        </w:rPr>
        <w:t xml:space="preserve"> </w:t>
      </w:r>
    </w:p>
    <w:p w:rsidR="000E71F7" w:rsidRDefault="000E71F7" w:rsidP="00811AE7">
      <w:pPr>
        <w:jc w:val="center"/>
        <w:rPr>
          <w:sz w:val="26"/>
          <w:szCs w:val="26"/>
        </w:rPr>
      </w:pPr>
    </w:p>
    <w:p w:rsidR="000E71F7" w:rsidRDefault="000E71F7" w:rsidP="00811AE7">
      <w:pPr>
        <w:jc w:val="center"/>
        <w:rPr>
          <w:sz w:val="26"/>
          <w:szCs w:val="26"/>
        </w:rPr>
      </w:pPr>
      <w:r>
        <w:rPr>
          <w:sz w:val="26"/>
          <w:szCs w:val="26"/>
        </w:rPr>
        <w:t>Об утверждении Плана  мероприятий по противопожарной безопасности и назначении ответственного</w:t>
      </w:r>
    </w:p>
    <w:p w:rsidR="000E71F7" w:rsidRDefault="000E71F7" w:rsidP="00811AE7">
      <w:pPr>
        <w:jc w:val="center"/>
        <w:rPr>
          <w:sz w:val="26"/>
          <w:szCs w:val="26"/>
        </w:rPr>
      </w:pPr>
    </w:p>
    <w:p w:rsidR="000E71F7" w:rsidRDefault="000E71F7" w:rsidP="00811AE7">
      <w:pPr>
        <w:jc w:val="center"/>
        <w:rPr>
          <w:sz w:val="26"/>
          <w:szCs w:val="26"/>
        </w:rPr>
      </w:pPr>
    </w:p>
    <w:p w:rsidR="000E71F7" w:rsidRDefault="000E71F7" w:rsidP="00811AE7">
      <w:pPr>
        <w:jc w:val="center"/>
        <w:rPr>
          <w:sz w:val="26"/>
          <w:szCs w:val="26"/>
        </w:rPr>
      </w:pPr>
      <w:r>
        <w:rPr>
          <w:sz w:val="26"/>
          <w:szCs w:val="26"/>
        </w:rPr>
        <w:t>В соответствии с требованиями «Правил противопожарного режима в РФ» (ППР) от 25 апреля 2012 года №390 с целью создания необходимых условий для обеспечения противопожарной безопасности в МБДОУ детский сад «Березка»</w:t>
      </w:r>
    </w:p>
    <w:p w:rsidR="000E71F7" w:rsidRDefault="000E71F7" w:rsidP="00811AE7">
      <w:pPr>
        <w:jc w:val="center"/>
        <w:rPr>
          <w:sz w:val="26"/>
          <w:szCs w:val="26"/>
        </w:rPr>
      </w:pPr>
    </w:p>
    <w:p w:rsidR="000E71F7" w:rsidRDefault="000E71F7" w:rsidP="00811AE7">
      <w:pPr>
        <w:jc w:val="center"/>
        <w:rPr>
          <w:sz w:val="26"/>
          <w:szCs w:val="26"/>
        </w:rPr>
      </w:pPr>
    </w:p>
    <w:p w:rsidR="000E71F7" w:rsidRPr="008F6C13" w:rsidRDefault="000E71F7" w:rsidP="00811AE7">
      <w:pPr>
        <w:jc w:val="center"/>
        <w:rPr>
          <w:b/>
          <w:sz w:val="26"/>
          <w:szCs w:val="26"/>
        </w:rPr>
      </w:pPr>
      <w:r w:rsidRPr="008F6C13">
        <w:rPr>
          <w:b/>
          <w:sz w:val="26"/>
          <w:szCs w:val="26"/>
        </w:rPr>
        <w:t xml:space="preserve">приказываю: </w:t>
      </w:r>
    </w:p>
    <w:p w:rsidR="000E71F7" w:rsidRDefault="000E71F7" w:rsidP="00811AE7">
      <w:pPr>
        <w:jc w:val="center"/>
        <w:rPr>
          <w:sz w:val="26"/>
          <w:szCs w:val="26"/>
        </w:rPr>
      </w:pPr>
    </w:p>
    <w:p w:rsidR="000E71F7" w:rsidRDefault="000E71F7" w:rsidP="008F6C13"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Утвердить план мероприятий по противопожарной безопасности в рамках</w:t>
      </w:r>
    </w:p>
    <w:p w:rsidR="000E71F7" w:rsidRDefault="000E71F7" w:rsidP="008F6C13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проведения месячника по противопожарной безопасности  в  2019 год</w:t>
      </w:r>
    </w:p>
    <w:p w:rsidR="000E71F7" w:rsidRDefault="000E71F7" w:rsidP="008F6C13"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Назначить , ответственного за противопожарную безопасность в МБДОУ </w:t>
      </w:r>
    </w:p>
    <w:p w:rsidR="000E71F7" w:rsidRDefault="000E71F7" w:rsidP="008F6C13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детский сад «Березка»  на 2018-19 учебный год - заведующую Нарышкину </w:t>
      </w:r>
    </w:p>
    <w:p w:rsidR="000E71F7" w:rsidRDefault="000E71F7" w:rsidP="00FD72BB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С.Н.</w:t>
      </w:r>
    </w:p>
    <w:p w:rsidR="000E71F7" w:rsidRDefault="000E71F7" w:rsidP="00FD72BB">
      <w:pPr>
        <w:ind w:left="420"/>
        <w:rPr>
          <w:sz w:val="26"/>
          <w:szCs w:val="26"/>
        </w:rPr>
      </w:pPr>
      <w:r>
        <w:rPr>
          <w:sz w:val="26"/>
          <w:szCs w:val="26"/>
        </w:rPr>
        <w:t>3.  Контроль за исполнением приказа оставляю за собой</w:t>
      </w:r>
    </w:p>
    <w:p w:rsidR="000E71F7" w:rsidRDefault="000E71F7" w:rsidP="00811AE7">
      <w:pPr>
        <w:jc w:val="center"/>
        <w:rPr>
          <w:b/>
          <w:sz w:val="26"/>
          <w:szCs w:val="26"/>
        </w:rPr>
      </w:pPr>
    </w:p>
    <w:p w:rsidR="000E71F7" w:rsidRPr="000F38D9" w:rsidRDefault="000E71F7" w:rsidP="00811AE7">
      <w:pPr>
        <w:jc w:val="center"/>
        <w:rPr>
          <w:b/>
          <w:sz w:val="26"/>
          <w:szCs w:val="26"/>
        </w:rPr>
      </w:pPr>
    </w:p>
    <w:p w:rsidR="000E71F7" w:rsidRPr="007513CF" w:rsidRDefault="000E71F7" w:rsidP="00811AE7">
      <w:pPr>
        <w:jc w:val="both"/>
        <w:rPr>
          <w:sz w:val="26"/>
          <w:szCs w:val="26"/>
        </w:rPr>
      </w:pPr>
    </w:p>
    <w:p w:rsidR="000E71F7" w:rsidRPr="000F38D9" w:rsidRDefault="000E71F7" w:rsidP="00811AE7">
      <w:pPr>
        <w:jc w:val="both"/>
        <w:rPr>
          <w:sz w:val="26"/>
          <w:szCs w:val="26"/>
        </w:rPr>
      </w:pPr>
    </w:p>
    <w:p w:rsidR="000E71F7" w:rsidRDefault="000E71F7" w:rsidP="00811AE7">
      <w:pPr>
        <w:jc w:val="both"/>
        <w:rPr>
          <w:b/>
          <w:sz w:val="26"/>
          <w:szCs w:val="26"/>
        </w:rPr>
      </w:pPr>
      <w:r w:rsidRPr="000F38D9">
        <w:rPr>
          <w:b/>
          <w:sz w:val="26"/>
          <w:szCs w:val="26"/>
        </w:rPr>
        <w:t>За</w:t>
      </w:r>
      <w:r>
        <w:rPr>
          <w:b/>
          <w:sz w:val="26"/>
          <w:szCs w:val="26"/>
        </w:rPr>
        <w:t xml:space="preserve">ведующая </w:t>
      </w:r>
    </w:p>
    <w:p w:rsidR="000E71F7" w:rsidRDefault="000E71F7" w:rsidP="00811AE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МБДОУ детский сад «Березка»                                                      С.Н. Нарышкина</w:t>
      </w:r>
    </w:p>
    <w:p w:rsidR="000E71F7" w:rsidRPr="000F38D9" w:rsidRDefault="000E71F7" w:rsidP="00811AE7">
      <w:pPr>
        <w:ind w:left="5664"/>
        <w:jc w:val="center"/>
        <w:rPr>
          <w:sz w:val="26"/>
          <w:szCs w:val="26"/>
        </w:rPr>
      </w:pPr>
    </w:p>
    <w:p w:rsidR="000E71F7" w:rsidRPr="004D752B" w:rsidRDefault="000E71F7" w:rsidP="00811AE7">
      <w:pPr>
        <w:rPr>
          <w:sz w:val="28"/>
        </w:rPr>
      </w:pPr>
      <w:r w:rsidRPr="004D752B">
        <w:rPr>
          <w:sz w:val="28"/>
        </w:rPr>
        <w:t xml:space="preserve"> </w:t>
      </w:r>
    </w:p>
    <w:p w:rsidR="000E71F7" w:rsidRPr="004D752B" w:rsidRDefault="000E71F7">
      <w:pPr>
        <w:rPr>
          <w:sz w:val="28"/>
        </w:rPr>
      </w:pPr>
    </w:p>
    <w:sectPr w:rsidR="000E71F7" w:rsidRPr="004D752B" w:rsidSect="0011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F7FE3"/>
    <w:multiLevelType w:val="hybridMultilevel"/>
    <w:tmpl w:val="74D0D09A"/>
    <w:lvl w:ilvl="0" w:tplc="4F6C67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179F5305"/>
    <w:multiLevelType w:val="hybridMultilevel"/>
    <w:tmpl w:val="B720EC7A"/>
    <w:lvl w:ilvl="0" w:tplc="A1E0854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9B6AA482">
      <w:start w:val="2"/>
      <w:numFmt w:val="decimal"/>
      <w:lvlText w:val="%2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>
    <w:nsid w:val="21AB4326"/>
    <w:multiLevelType w:val="hybridMultilevel"/>
    <w:tmpl w:val="53F44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48D2FA4"/>
    <w:multiLevelType w:val="hybridMultilevel"/>
    <w:tmpl w:val="AB126FAA"/>
    <w:lvl w:ilvl="0" w:tplc="8CAAFA08">
      <w:start w:val="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AE7"/>
    <w:rsid w:val="000E71F7"/>
    <w:rsid w:val="000F38D9"/>
    <w:rsid w:val="00113437"/>
    <w:rsid w:val="00152F1F"/>
    <w:rsid w:val="00183C4A"/>
    <w:rsid w:val="002219D3"/>
    <w:rsid w:val="0023679B"/>
    <w:rsid w:val="0027522B"/>
    <w:rsid w:val="002E4947"/>
    <w:rsid w:val="00347E62"/>
    <w:rsid w:val="00371F49"/>
    <w:rsid w:val="00372F69"/>
    <w:rsid w:val="003A1772"/>
    <w:rsid w:val="004D752B"/>
    <w:rsid w:val="004F515A"/>
    <w:rsid w:val="00504E4F"/>
    <w:rsid w:val="005647A8"/>
    <w:rsid w:val="005D4AAB"/>
    <w:rsid w:val="0073035E"/>
    <w:rsid w:val="007513CF"/>
    <w:rsid w:val="00811AE7"/>
    <w:rsid w:val="0081777D"/>
    <w:rsid w:val="008A5C67"/>
    <w:rsid w:val="008C1592"/>
    <w:rsid w:val="008D0BFA"/>
    <w:rsid w:val="008F6C13"/>
    <w:rsid w:val="00A1148D"/>
    <w:rsid w:val="00A843DB"/>
    <w:rsid w:val="00A95A8E"/>
    <w:rsid w:val="00AA2901"/>
    <w:rsid w:val="00CF747A"/>
    <w:rsid w:val="00D06C93"/>
    <w:rsid w:val="00D77C41"/>
    <w:rsid w:val="00DE26D1"/>
    <w:rsid w:val="00E24373"/>
    <w:rsid w:val="00E93B5A"/>
    <w:rsid w:val="00E95E45"/>
    <w:rsid w:val="00EA4ED8"/>
    <w:rsid w:val="00EC5126"/>
    <w:rsid w:val="00FD7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AE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11AE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11AE7"/>
    <w:rPr>
      <w:rFonts w:ascii="Cambria" w:hAnsi="Cambria" w:cs="Times New Roman"/>
      <w:b/>
      <w:bCs/>
      <w:color w:val="4F81BD"/>
      <w:sz w:val="26"/>
      <w:szCs w:val="26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811A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1AE7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121</TotalTime>
  <Pages>1</Pages>
  <Words>172</Words>
  <Characters>986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1</cp:lastModifiedBy>
  <cp:revision>8</cp:revision>
  <cp:lastPrinted>2019-09-09T10:02:00Z</cp:lastPrinted>
  <dcterms:created xsi:type="dcterms:W3CDTF">2018-10-03T09:57:00Z</dcterms:created>
  <dcterms:modified xsi:type="dcterms:W3CDTF">2019-09-09T10:04:00Z</dcterms:modified>
</cp:coreProperties>
</file>