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B0" w:rsidRDefault="002416B0" w:rsidP="00811AE7">
      <w:pPr>
        <w:ind w:right="-1" w:firstLine="9"/>
        <w:jc w:val="center"/>
      </w:pPr>
      <w:r w:rsidRPr="005521CE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2416B0" w:rsidRDefault="002416B0" w:rsidP="00811AE7">
      <w:pPr>
        <w:ind w:left="3960" w:right="-3" w:firstLine="9"/>
        <w:jc w:val="center"/>
        <w:rPr>
          <w:sz w:val="28"/>
          <w:szCs w:val="28"/>
        </w:rPr>
      </w:pPr>
    </w:p>
    <w:p w:rsidR="002416B0" w:rsidRDefault="002416B0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2416B0" w:rsidRDefault="002416B0" w:rsidP="00811AE7">
      <w:pPr>
        <w:rPr>
          <w:b/>
          <w:sz w:val="26"/>
          <w:szCs w:val="26"/>
        </w:rPr>
      </w:pPr>
    </w:p>
    <w:p w:rsidR="002416B0" w:rsidRPr="000F38D9" w:rsidRDefault="002416B0" w:rsidP="00811AE7">
      <w:pPr>
        <w:rPr>
          <w:b/>
          <w:sz w:val="26"/>
          <w:szCs w:val="26"/>
        </w:rPr>
      </w:pPr>
    </w:p>
    <w:p w:rsidR="002416B0" w:rsidRDefault="002416B0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2416B0" w:rsidRDefault="002416B0" w:rsidP="00811AE7">
      <w:pPr>
        <w:jc w:val="center"/>
        <w:rPr>
          <w:b/>
          <w:sz w:val="26"/>
          <w:szCs w:val="26"/>
        </w:rPr>
      </w:pPr>
    </w:p>
    <w:p w:rsidR="002416B0" w:rsidRDefault="002416B0" w:rsidP="00811AE7">
      <w:pPr>
        <w:rPr>
          <w:b/>
          <w:sz w:val="26"/>
          <w:szCs w:val="26"/>
        </w:rPr>
      </w:pPr>
    </w:p>
    <w:p w:rsidR="002416B0" w:rsidRDefault="002416B0" w:rsidP="00811A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07.05.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</w:rPr>
          <w:t>2019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                                                                                                         №  16</w:t>
      </w:r>
    </w:p>
    <w:p w:rsidR="002416B0" w:rsidRDefault="002416B0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2416B0" w:rsidRDefault="002416B0" w:rsidP="00811AE7">
      <w:pPr>
        <w:jc w:val="center"/>
        <w:rPr>
          <w:sz w:val="28"/>
          <w:szCs w:val="26"/>
        </w:rPr>
      </w:pPr>
    </w:p>
    <w:p w:rsidR="002416B0" w:rsidRDefault="002416B0" w:rsidP="00811AE7">
      <w:pPr>
        <w:jc w:val="center"/>
        <w:rPr>
          <w:sz w:val="28"/>
          <w:szCs w:val="26"/>
        </w:rPr>
      </w:pPr>
    </w:p>
    <w:p w:rsidR="002416B0" w:rsidRDefault="002416B0" w:rsidP="007432C5">
      <w:pPr>
        <w:rPr>
          <w:sz w:val="28"/>
          <w:szCs w:val="26"/>
        </w:rPr>
      </w:pPr>
      <w:r>
        <w:rPr>
          <w:sz w:val="28"/>
          <w:szCs w:val="26"/>
        </w:rPr>
        <w:t xml:space="preserve">          О внесении изменений в Приказ №18 от 31.05.2014 года</w:t>
      </w:r>
    </w:p>
    <w:p w:rsidR="002416B0" w:rsidRDefault="002416B0" w:rsidP="00811AE7">
      <w:pPr>
        <w:jc w:val="center"/>
        <w:rPr>
          <w:sz w:val="28"/>
          <w:szCs w:val="26"/>
        </w:rPr>
      </w:pPr>
    </w:p>
    <w:p w:rsidR="002416B0" w:rsidRDefault="002416B0" w:rsidP="00811AE7">
      <w:pPr>
        <w:jc w:val="center"/>
        <w:rPr>
          <w:sz w:val="28"/>
          <w:szCs w:val="26"/>
        </w:rPr>
      </w:pPr>
    </w:p>
    <w:p w:rsidR="002416B0" w:rsidRDefault="002416B0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связи с  Протестом Прокуратуры Кесовогорского района от 25.04.19 года №15-19 </w:t>
      </w:r>
    </w:p>
    <w:p w:rsidR="002416B0" w:rsidRDefault="002416B0" w:rsidP="00811AE7">
      <w:pPr>
        <w:jc w:val="center"/>
        <w:rPr>
          <w:sz w:val="28"/>
          <w:szCs w:val="26"/>
        </w:rPr>
      </w:pPr>
    </w:p>
    <w:p w:rsidR="002416B0" w:rsidRDefault="002416B0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>приказываю:</w:t>
      </w:r>
    </w:p>
    <w:p w:rsidR="002416B0" w:rsidRDefault="002416B0" w:rsidP="00811AE7">
      <w:pPr>
        <w:jc w:val="center"/>
        <w:rPr>
          <w:sz w:val="28"/>
          <w:szCs w:val="26"/>
        </w:rPr>
      </w:pPr>
    </w:p>
    <w:p w:rsidR="002416B0" w:rsidRDefault="002416B0" w:rsidP="00E2762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п. 2.2  «Положения об информационной открытости образовательной организации», утвержденное Приказом заведующей МБДОУ детский сад «Березка» от 31.05.2014 года №18 </w:t>
      </w:r>
    </w:p>
    <w:p w:rsidR="002416B0" w:rsidRDefault="002416B0" w:rsidP="007D5F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дополнить его подпунктом «в» следующего содержания:</w:t>
      </w:r>
    </w:p>
    <w:p w:rsidR="002416B0" w:rsidRDefault="002416B0" w:rsidP="007D5F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«в» - документ об установлении размера платы, взымаемой с родителей</w:t>
      </w:r>
    </w:p>
    <w:p w:rsidR="002416B0" w:rsidRDefault="002416B0" w:rsidP="007D5F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(законных представителей) за присмотр и уход за детьми,</w:t>
      </w:r>
    </w:p>
    <w:p w:rsidR="002416B0" w:rsidRDefault="002416B0" w:rsidP="007D5F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осваивающими образовательную программу дошкольного образования </w:t>
      </w:r>
    </w:p>
    <w:p w:rsidR="002416B0" w:rsidRDefault="002416B0" w:rsidP="007D5F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 организациях, осуществляющих образовательную деятельность.</w:t>
      </w:r>
    </w:p>
    <w:p w:rsidR="002416B0" w:rsidRDefault="002416B0" w:rsidP="00E2762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</w:t>
      </w:r>
    </w:p>
    <w:p w:rsidR="002416B0" w:rsidRPr="007B5E4D" w:rsidRDefault="002416B0" w:rsidP="00180472">
      <w:pPr>
        <w:rPr>
          <w:sz w:val="28"/>
          <w:szCs w:val="26"/>
        </w:rPr>
      </w:pPr>
    </w:p>
    <w:p w:rsidR="002416B0" w:rsidRPr="00180472" w:rsidRDefault="002416B0" w:rsidP="00180472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</w:r>
    </w:p>
    <w:p w:rsidR="002416B0" w:rsidRPr="007B5E4D" w:rsidRDefault="002416B0" w:rsidP="00811AE7">
      <w:pPr>
        <w:jc w:val="center"/>
        <w:rPr>
          <w:b/>
          <w:sz w:val="28"/>
          <w:szCs w:val="26"/>
        </w:rPr>
      </w:pPr>
    </w:p>
    <w:p w:rsidR="002416B0" w:rsidRDefault="002416B0" w:rsidP="001A07A6">
      <w:pPr>
        <w:rPr>
          <w:sz w:val="28"/>
          <w:szCs w:val="26"/>
        </w:rPr>
      </w:pPr>
      <w:r>
        <w:rPr>
          <w:sz w:val="28"/>
          <w:szCs w:val="26"/>
        </w:rPr>
        <w:t xml:space="preserve">     Заведующая МБДОУ</w:t>
      </w:r>
    </w:p>
    <w:p w:rsidR="002416B0" w:rsidRDefault="002416B0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2416B0" w:rsidRDefault="002416B0" w:rsidP="00176156">
      <w:pPr>
        <w:ind w:left="360"/>
        <w:rPr>
          <w:sz w:val="28"/>
          <w:szCs w:val="26"/>
        </w:rPr>
      </w:pPr>
    </w:p>
    <w:p w:rsidR="002416B0" w:rsidRDefault="002416B0" w:rsidP="00176156">
      <w:pPr>
        <w:ind w:left="360"/>
        <w:rPr>
          <w:b/>
          <w:sz w:val="26"/>
          <w:szCs w:val="26"/>
        </w:rPr>
      </w:pPr>
    </w:p>
    <w:p w:rsidR="002416B0" w:rsidRDefault="002416B0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2416B0" w:rsidRDefault="002416B0" w:rsidP="009F3723">
      <w:pPr>
        <w:rPr>
          <w:b/>
          <w:sz w:val="26"/>
          <w:szCs w:val="26"/>
        </w:rPr>
      </w:pPr>
    </w:p>
    <w:p w:rsidR="002416B0" w:rsidRPr="008276A1" w:rsidRDefault="002416B0" w:rsidP="009F3723">
      <w:pPr>
        <w:rPr>
          <w:b/>
          <w:sz w:val="26"/>
          <w:szCs w:val="26"/>
        </w:rPr>
      </w:pPr>
    </w:p>
    <w:p w:rsidR="002416B0" w:rsidRDefault="002416B0" w:rsidP="009F3723">
      <w:pPr>
        <w:rPr>
          <w:b/>
          <w:sz w:val="26"/>
          <w:szCs w:val="26"/>
        </w:rPr>
      </w:pPr>
    </w:p>
    <w:p w:rsidR="002416B0" w:rsidRDefault="002416B0" w:rsidP="009F3723">
      <w:pPr>
        <w:rPr>
          <w:b/>
          <w:sz w:val="26"/>
          <w:szCs w:val="26"/>
        </w:rPr>
      </w:pPr>
    </w:p>
    <w:p w:rsidR="002416B0" w:rsidRDefault="002416B0" w:rsidP="009F3723">
      <w:pPr>
        <w:rPr>
          <w:b/>
          <w:sz w:val="26"/>
          <w:szCs w:val="26"/>
        </w:rPr>
      </w:pPr>
    </w:p>
    <w:p w:rsidR="002416B0" w:rsidRDefault="002416B0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6B0" w:rsidRPr="000F38D9" w:rsidRDefault="002416B0" w:rsidP="00811AE7">
      <w:pPr>
        <w:jc w:val="both"/>
        <w:rPr>
          <w:sz w:val="26"/>
          <w:szCs w:val="26"/>
        </w:rPr>
      </w:pPr>
    </w:p>
    <w:p w:rsidR="002416B0" w:rsidRPr="004D752B" w:rsidRDefault="002416B0">
      <w:pPr>
        <w:rPr>
          <w:sz w:val="28"/>
        </w:rPr>
      </w:pPr>
    </w:p>
    <w:sectPr w:rsidR="002416B0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9DE"/>
    <w:multiLevelType w:val="multilevel"/>
    <w:tmpl w:val="0AA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8D21EE0"/>
    <w:multiLevelType w:val="hybridMultilevel"/>
    <w:tmpl w:val="0A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22057"/>
    <w:rsid w:val="0003645D"/>
    <w:rsid w:val="000D516C"/>
    <w:rsid w:val="000F38D9"/>
    <w:rsid w:val="00113437"/>
    <w:rsid w:val="00152F1F"/>
    <w:rsid w:val="00176156"/>
    <w:rsid w:val="001763F7"/>
    <w:rsid w:val="00180472"/>
    <w:rsid w:val="00183C4A"/>
    <w:rsid w:val="001A07A6"/>
    <w:rsid w:val="001F2391"/>
    <w:rsid w:val="00202FB6"/>
    <w:rsid w:val="002219D3"/>
    <w:rsid w:val="00237BBE"/>
    <w:rsid w:val="002416B0"/>
    <w:rsid w:val="0027522B"/>
    <w:rsid w:val="00295392"/>
    <w:rsid w:val="002A120A"/>
    <w:rsid w:val="00322682"/>
    <w:rsid w:val="00347E62"/>
    <w:rsid w:val="00372F69"/>
    <w:rsid w:val="00397E43"/>
    <w:rsid w:val="003A1772"/>
    <w:rsid w:val="0040296C"/>
    <w:rsid w:val="004875F1"/>
    <w:rsid w:val="004B176B"/>
    <w:rsid w:val="004C69FE"/>
    <w:rsid w:val="004D34C0"/>
    <w:rsid w:val="004D752B"/>
    <w:rsid w:val="004E0DFC"/>
    <w:rsid w:val="004F515A"/>
    <w:rsid w:val="00504E4F"/>
    <w:rsid w:val="005521CE"/>
    <w:rsid w:val="005D4AAB"/>
    <w:rsid w:val="005F7702"/>
    <w:rsid w:val="00694D0F"/>
    <w:rsid w:val="006970DD"/>
    <w:rsid w:val="006D7F7B"/>
    <w:rsid w:val="006E5A6A"/>
    <w:rsid w:val="006F07B0"/>
    <w:rsid w:val="007150D8"/>
    <w:rsid w:val="00724B5A"/>
    <w:rsid w:val="007432C5"/>
    <w:rsid w:val="00787366"/>
    <w:rsid w:val="007957DC"/>
    <w:rsid w:val="007B5E4D"/>
    <w:rsid w:val="007D5F69"/>
    <w:rsid w:val="00811AE7"/>
    <w:rsid w:val="0081777D"/>
    <w:rsid w:val="008276A1"/>
    <w:rsid w:val="008A5C67"/>
    <w:rsid w:val="008C7FED"/>
    <w:rsid w:val="008D49EA"/>
    <w:rsid w:val="0092393E"/>
    <w:rsid w:val="00937557"/>
    <w:rsid w:val="00945244"/>
    <w:rsid w:val="009C0E6B"/>
    <w:rsid w:val="009D48BE"/>
    <w:rsid w:val="009E01B6"/>
    <w:rsid w:val="009E0649"/>
    <w:rsid w:val="009F3723"/>
    <w:rsid w:val="00A57CA9"/>
    <w:rsid w:val="00A843DB"/>
    <w:rsid w:val="00AA583F"/>
    <w:rsid w:val="00BB0836"/>
    <w:rsid w:val="00BC063A"/>
    <w:rsid w:val="00BE70EE"/>
    <w:rsid w:val="00BF0FB9"/>
    <w:rsid w:val="00C70AFE"/>
    <w:rsid w:val="00C811CD"/>
    <w:rsid w:val="00C82530"/>
    <w:rsid w:val="00CB4375"/>
    <w:rsid w:val="00D06C93"/>
    <w:rsid w:val="00D77C41"/>
    <w:rsid w:val="00DB767F"/>
    <w:rsid w:val="00DC5E07"/>
    <w:rsid w:val="00DD0899"/>
    <w:rsid w:val="00E14B9A"/>
    <w:rsid w:val="00E250D6"/>
    <w:rsid w:val="00E27620"/>
    <w:rsid w:val="00E820F3"/>
    <w:rsid w:val="00E95E45"/>
    <w:rsid w:val="00EA4A58"/>
    <w:rsid w:val="00EA4ED8"/>
    <w:rsid w:val="00EE0C7B"/>
    <w:rsid w:val="00F10CF8"/>
    <w:rsid w:val="00F13F34"/>
    <w:rsid w:val="00F1438E"/>
    <w:rsid w:val="00F4458C"/>
    <w:rsid w:val="00F53E7A"/>
    <w:rsid w:val="00F6214E"/>
    <w:rsid w:val="00F83816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2</Pages>
  <Words>153</Words>
  <Characters>876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19</cp:revision>
  <cp:lastPrinted>2019-05-07T09:36:00Z</cp:lastPrinted>
  <dcterms:created xsi:type="dcterms:W3CDTF">2018-10-03T09:57:00Z</dcterms:created>
  <dcterms:modified xsi:type="dcterms:W3CDTF">2019-05-07T09:37:00Z</dcterms:modified>
</cp:coreProperties>
</file>