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30" w:rsidRDefault="002F3A30" w:rsidP="00811AE7">
      <w:pPr>
        <w:ind w:right="-1" w:firstLine="9"/>
        <w:jc w:val="center"/>
      </w:pPr>
      <w:r w:rsidRPr="00F77FF4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36pt;height:42.75pt;visibility:visible">
            <v:imagedata r:id="rId5" o:title=""/>
          </v:shape>
        </w:pict>
      </w:r>
    </w:p>
    <w:p w:rsidR="002F3A30" w:rsidRDefault="002F3A30" w:rsidP="00811AE7">
      <w:pPr>
        <w:ind w:left="3960" w:right="-3" w:firstLine="9"/>
        <w:jc w:val="center"/>
        <w:rPr>
          <w:sz w:val="28"/>
          <w:szCs w:val="28"/>
        </w:rPr>
      </w:pPr>
    </w:p>
    <w:p w:rsidR="002F3A30" w:rsidRDefault="002F3A30" w:rsidP="00811AE7">
      <w:pPr>
        <w:pStyle w:val="Heading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МБДОУ ДЕТСКИЙ САД «БЕРЕЗКА»</w:t>
      </w:r>
    </w:p>
    <w:p w:rsidR="002F3A30" w:rsidRDefault="002F3A30" w:rsidP="00811AE7">
      <w:pPr>
        <w:rPr>
          <w:b/>
          <w:sz w:val="26"/>
          <w:szCs w:val="26"/>
        </w:rPr>
      </w:pPr>
    </w:p>
    <w:p w:rsidR="002F3A30" w:rsidRPr="000F38D9" w:rsidRDefault="002F3A30" w:rsidP="00811AE7">
      <w:pPr>
        <w:rPr>
          <w:b/>
          <w:sz w:val="26"/>
          <w:szCs w:val="26"/>
        </w:rPr>
      </w:pPr>
    </w:p>
    <w:p w:rsidR="002F3A30" w:rsidRDefault="002F3A30" w:rsidP="00811A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Р И К А З</w:t>
      </w:r>
    </w:p>
    <w:p w:rsidR="002F3A30" w:rsidRDefault="002F3A30" w:rsidP="00811AE7">
      <w:pPr>
        <w:jc w:val="center"/>
        <w:rPr>
          <w:b/>
          <w:sz w:val="26"/>
          <w:szCs w:val="26"/>
        </w:rPr>
      </w:pPr>
    </w:p>
    <w:p w:rsidR="002F3A30" w:rsidRDefault="002F3A30" w:rsidP="00811AE7">
      <w:pPr>
        <w:rPr>
          <w:b/>
          <w:sz w:val="26"/>
          <w:szCs w:val="26"/>
        </w:rPr>
      </w:pPr>
    </w:p>
    <w:p w:rsidR="002F3A30" w:rsidRDefault="002F3A30" w:rsidP="00811AE7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07.05.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sz w:val="26"/>
            <w:szCs w:val="26"/>
          </w:rPr>
          <w:t>2019</w:t>
        </w:r>
        <w:r>
          <w:rPr>
            <w:sz w:val="26"/>
            <w:szCs w:val="26"/>
          </w:rPr>
          <w:t xml:space="preserve"> г</w:t>
        </w:r>
      </w:smartTag>
      <w:r>
        <w:rPr>
          <w:sz w:val="26"/>
          <w:szCs w:val="26"/>
        </w:rPr>
        <w:t>.                                                                                                         №  17</w:t>
      </w:r>
    </w:p>
    <w:p w:rsidR="002F3A30" w:rsidRDefault="002F3A30" w:rsidP="00811AE7">
      <w:pPr>
        <w:jc w:val="center"/>
        <w:rPr>
          <w:sz w:val="28"/>
          <w:szCs w:val="26"/>
        </w:rPr>
      </w:pPr>
      <w:r w:rsidRPr="007B5E4D">
        <w:rPr>
          <w:sz w:val="28"/>
          <w:szCs w:val="26"/>
        </w:rPr>
        <w:t xml:space="preserve">С. Завидовская Горка </w:t>
      </w:r>
    </w:p>
    <w:p w:rsidR="002F3A30" w:rsidRDefault="002F3A30" w:rsidP="00811AE7">
      <w:pPr>
        <w:jc w:val="center"/>
        <w:rPr>
          <w:sz w:val="28"/>
          <w:szCs w:val="26"/>
        </w:rPr>
      </w:pPr>
    </w:p>
    <w:p w:rsidR="002F3A30" w:rsidRDefault="002F3A30" w:rsidP="00811AE7">
      <w:pPr>
        <w:jc w:val="center"/>
        <w:rPr>
          <w:sz w:val="28"/>
          <w:szCs w:val="26"/>
        </w:rPr>
      </w:pPr>
    </w:p>
    <w:p w:rsidR="002F3A30" w:rsidRDefault="002F3A30" w:rsidP="007432C5">
      <w:pPr>
        <w:rPr>
          <w:sz w:val="28"/>
          <w:szCs w:val="26"/>
        </w:rPr>
      </w:pPr>
      <w:r>
        <w:rPr>
          <w:sz w:val="28"/>
          <w:szCs w:val="26"/>
        </w:rPr>
        <w:t xml:space="preserve">          О внесении изменений в Приказ №7 §1  от26.03.2018 года</w:t>
      </w:r>
    </w:p>
    <w:p w:rsidR="002F3A30" w:rsidRDefault="002F3A30" w:rsidP="00811AE7">
      <w:pPr>
        <w:jc w:val="center"/>
        <w:rPr>
          <w:sz w:val="28"/>
          <w:szCs w:val="26"/>
        </w:rPr>
      </w:pPr>
    </w:p>
    <w:p w:rsidR="002F3A30" w:rsidRDefault="002F3A30" w:rsidP="00811AE7">
      <w:pPr>
        <w:jc w:val="center"/>
        <w:rPr>
          <w:sz w:val="28"/>
          <w:szCs w:val="26"/>
        </w:rPr>
      </w:pPr>
    </w:p>
    <w:p w:rsidR="002F3A30" w:rsidRDefault="002F3A30" w:rsidP="00811AE7">
      <w:pPr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В связи с  Протестом Прокуратуры Кесовогорского района от 26.04.19 года №15-19 </w:t>
      </w:r>
    </w:p>
    <w:p w:rsidR="002F3A30" w:rsidRDefault="002F3A30" w:rsidP="00811AE7">
      <w:pPr>
        <w:jc w:val="center"/>
        <w:rPr>
          <w:sz w:val="28"/>
          <w:szCs w:val="26"/>
        </w:rPr>
      </w:pPr>
    </w:p>
    <w:p w:rsidR="002F3A30" w:rsidRDefault="002F3A30" w:rsidP="00811AE7">
      <w:pPr>
        <w:jc w:val="center"/>
        <w:rPr>
          <w:sz w:val="28"/>
          <w:szCs w:val="26"/>
        </w:rPr>
      </w:pPr>
      <w:r>
        <w:rPr>
          <w:sz w:val="28"/>
          <w:szCs w:val="26"/>
        </w:rPr>
        <w:t>приказываю:</w:t>
      </w:r>
    </w:p>
    <w:p w:rsidR="002F3A30" w:rsidRDefault="002F3A30" w:rsidP="00811AE7">
      <w:pPr>
        <w:jc w:val="center"/>
        <w:rPr>
          <w:sz w:val="28"/>
          <w:szCs w:val="26"/>
        </w:rPr>
      </w:pPr>
    </w:p>
    <w:p w:rsidR="002F3A30" w:rsidRDefault="002F3A30" w:rsidP="00E2762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е «Положения об официальном сайте МБДОУ «Березка», утвержденное Приказом заведующей МБДОУ детский сад «Березка» от 26.03.2018 года № 7 §1  </w:t>
      </w:r>
    </w:p>
    <w:p w:rsidR="002F3A30" w:rsidRDefault="002F3A30" w:rsidP="00A65877">
      <w:pPr>
        <w:ind w:left="720"/>
        <w:rPr>
          <w:sz w:val="28"/>
          <w:szCs w:val="28"/>
        </w:rPr>
      </w:pPr>
      <w:r>
        <w:rPr>
          <w:sz w:val="28"/>
          <w:szCs w:val="28"/>
        </w:rPr>
        <w:t>Дополнив пункт 3.1  следующим содержанием:</w:t>
      </w:r>
    </w:p>
    <w:p w:rsidR="002F3A30" w:rsidRDefault="002F3A30" w:rsidP="007D5F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3.1 -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 обеспечение доступа в здания образовательной организации инвалидов и лиц с ограниченными возможностями здоровья; условия питания обучающихся, в том числе инвалидов и лиу с ограниченными возможностями здоровья; условия охраны здоровья обучающихся, в том числе инвалидов и лиц с ограниченными возможностями здоровья; 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 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здоровья;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здоровья.</w:t>
      </w:r>
    </w:p>
    <w:p w:rsidR="002F3A30" w:rsidRDefault="002F3A30" w:rsidP="007D5F69">
      <w:pPr>
        <w:ind w:left="360"/>
        <w:rPr>
          <w:sz w:val="28"/>
          <w:szCs w:val="28"/>
        </w:rPr>
      </w:pPr>
      <w:r>
        <w:rPr>
          <w:sz w:val="28"/>
          <w:szCs w:val="28"/>
        </w:rPr>
        <w:t>2. Разместить на сайте МБДОУ детский сад «Березка»</w:t>
      </w:r>
    </w:p>
    <w:p w:rsidR="002F3A30" w:rsidRDefault="002F3A30" w:rsidP="00B949D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</w:t>
      </w:r>
    </w:p>
    <w:p w:rsidR="002F3A30" w:rsidRPr="007B5E4D" w:rsidRDefault="002F3A30" w:rsidP="00180472">
      <w:pPr>
        <w:rPr>
          <w:sz w:val="28"/>
          <w:szCs w:val="26"/>
        </w:rPr>
      </w:pPr>
    </w:p>
    <w:p w:rsidR="002F3A30" w:rsidRPr="00180472" w:rsidRDefault="002F3A30" w:rsidP="00180472">
      <w:pPr>
        <w:rPr>
          <w:b/>
          <w:sz w:val="28"/>
          <w:szCs w:val="26"/>
        </w:rPr>
      </w:pPr>
      <w:r>
        <w:rPr>
          <w:b/>
          <w:sz w:val="28"/>
          <w:szCs w:val="26"/>
        </w:rPr>
        <w:br w:type="textWrapping" w:clear="all"/>
      </w:r>
    </w:p>
    <w:p w:rsidR="002F3A30" w:rsidRPr="007B5E4D" w:rsidRDefault="002F3A30" w:rsidP="00811AE7">
      <w:pPr>
        <w:jc w:val="center"/>
        <w:rPr>
          <w:b/>
          <w:sz w:val="28"/>
          <w:szCs w:val="26"/>
        </w:rPr>
      </w:pPr>
    </w:p>
    <w:p w:rsidR="002F3A30" w:rsidRDefault="002F3A30" w:rsidP="001A07A6">
      <w:pPr>
        <w:rPr>
          <w:sz w:val="28"/>
          <w:szCs w:val="26"/>
        </w:rPr>
      </w:pPr>
      <w:r>
        <w:rPr>
          <w:sz w:val="28"/>
          <w:szCs w:val="26"/>
        </w:rPr>
        <w:t xml:space="preserve">     Заведующая МБДОУ</w:t>
      </w:r>
    </w:p>
    <w:p w:rsidR="002F3A30" w:rsidRDefault="002F3A30" w:rsidP="00176156">
      <w:pPr>
        <w:ind w:left="360"/>
        <w:rPr>
          <w:sz w:val="28"/>
          <w:szCs w:val="26"/>
        </w:rPr>
      </w:pPr>
      <w:r>
        <w:rPr>
          <w:sz w:val="28"/>
          <w:szCs w:val="26"/>
        </w:rPr>
        <w:t>детский сад «Березка»                                         Нарышкина С.Н.</w:t>
      </w:r>
    </w:p>
    <w:p w:rsidR="002F3A30" w:rsidRDefault="002F3A30" w:rsidP="00176156">
      <w:pPr>
        <w:ind w:left="360"/>
        <w:rPr>
          <w:sz w:val="28"/>
          <w:szCs w:val="26"/>
        </w:rPr>
      </w:pPr>
    </w:p>
    <w:p w:rsidR="002F3A30" w:rsidRDefault="002F3A30" w:rsidP="00176156">
      <w:pPr>
        <w:ind w:left="360"/>
        <w:rPr>
          <w:b/>
          <w:sz w:val="26"/>
          <w:szCs w:val="26"/>
        </w:rPr>
      </w:pPr>
    </w:p>
    <w:p w:rsidR="002F3A30" w:rsidRDefault="002F3A30" w:rsidP="000D516C">
      <w:pPr>
        <w:rPr>
          <w:b/>
          <w:sz w:val="26"/>
          <w:szCs w:val="26"/>
        </w:rPr>
      </w:pPr>
      <w:r>
        <w:rPr>
          <w:b/>
          <w:sz w:val="26"/>
          <w:szCs w:val="26"/>
        </w:rPr>
        <w:t>.</w:t>
      </w:r>
    </w:p>
    <w:p w:rsidR="002F3A30" w:rsidRDefault="002F3A30" w:rsidP="009F3723">
      <w:pPr>
        <w:rPr>
          <w:b/>
          <w:sz w:val="26"/>
          <w:szCs w:val="26"/>
        </w:rPr>
      </w:pPr>
    </w:p>
    <w:p w:rsidR="002F3A30" w:rsidRPr="008276A1" w:rsidRDefault="002F3A30" w:rsidP="009F3723">
      <w:pPr>
        <w:rPr>
          <w:b/>
          <w:sz w:val="26"/>
          <w:szCs w:val="26"/>
        </w:rPr>
      </w:pPr>
    </w:p>
    <w:p w:rsidR="002F3A30" w:rsidRDefault="002F3A30" w:rsidP="009F3723">
      <w:pPr>
        <w:rPr>
          <w:b/>
          <w:sz w:val="26"/>
          <w:szCs w:val="26"/>
        </w:rPr>
      </w:pPr>
    </w:p>
    <w:p w:rsidR="002F3A30" w:rsidRDefault="002F3A30" w:rsidP="009F3723">
      <w:pPr>
        <w:rPr>
          <w:b/>
          <w:sz w:val="26"/>
          <w:szCs w:val="26"/>
        </w:rPr>
      </w:pPr>
    </w:p>
    <w:p w:rsidR="002F3A30" w:rsidRDefault="002F3A30" w:rsidP="009F3723">
      <w:pPr>
        <w:rPr>
          <w:b/>
          <w:sz w:val="26"/>
          <w:szCs w:val="26"/>
        </w:rPr>
      </w:pPr>
    </w:p>
    <w:p w:rsidR="002F3A30" w:rsidRDefault="002F3A30" w:rsidP="009F372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F3A30" w:rsidRPr="000F38D9" w:rsidRDefault="002F3A30" w:rsidP="00811AE7">
      <w:pPr>
        <w:jc w:val="both"/>
        <w:rPr>
          <w:sz w:val="26"/>
          <w:szCs w:val="26"/>
        </w:rPr>
      </w:pPr>
    </w:p>
    <w:p w:rsidR="002F3A30" w:rsidRPr="004D752B" w:rsidRDefault="002F3A30">
      <w:pPr>
        <w:rPr>
          <w:sz w:val="28"/>
        </w:rPr>
      </w:pPr>
    </w:p>
    <w:sectPr w:rsidR="002F3A30" w:rsidRPr="004D752B" w:rsidSect="0011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29DE"/>
    <w:multiLevelType w:val="multilevel"/>
    <w:tmpl w:val="0AA6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3F7FE3"/>
    <w:multiLevelType w:val="hybridMultilevel"/>
    <w:tmpl w:val="74D0D09A"/>
    <w:lvl w:ilvl="0" w:tplc="4F6C67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38D21EE0"/>
    <w:multiLevelType w:val="hybridMultilevel"/>
    <w:tmpl w:val="0A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FC231E"/>
    <w:multiLevelType w:val="hybridMultilevel"/>
    <w:tmpl w:val="B1301B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8A080C"/>
    <w:multiLevelType w:val="multilevel"/>
    <w:tmpl w:val="D85C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D0687B"/>
    <w:multiLevelType w:val="hybridMultilevel"/>
    <w:tmpl w:val="D85CF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C63B5E"/>
    <w:multiLevelType w:val="hybridMultilevel"/>
    <w:tmpl w:val="21D8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9AE12CA"/>
    <w:multiLevelType w:val="hybridMultilevel"/>
    <w:tmpl w:val="43E86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AE7"/>
    <w:rsid w:val="00022057"/>
    <w:rsid w:val="0003645D"/>
    <w:rsid w:val="000D516C"/>
    <w:rsid w:val="000F1E7A"/>
    <w:rsid w:val="000F38D9"/>
    <w:rsid w:val="00113437"/>
    <w:rsid w:val="00152F1F"/>
    <w:rsid w:val="00176156"/>
    <w:rsid w:val="001763F7"/>
    <w:rsid w:val="00180472"/>
    <w:rsid w:val="00183C4A"/>
    <w:rsid w:val="001A07A6"/>
    <w:rsid w:val="001F2391"/>
    <w:rsid w:val="00202FB6"/>
    <w:rsid w:val="002219D3"/>
    <w:rsid w:val="00237BBE"/>
    <w:rsid w:val="002416B0"/>
    <w:rsid w:val="0027522B"/>
    <w:rsid w:val="00295392"/>
    <w:rsid w:val="002A120A"/>
    <w:rsid w:val="002F3A30"/>
    <w:rsid w:val="00322682"/>
    <w:rsid w:val="00347E62"/>
    <w:rsid w:val="00372F69"/>
    <w:rsid w:val="00397E43"/>
    <w:rsid w:val="003A1772"/>
    <w:rsid w:val="0040296C"/>
    <w:rsid w:val="004875F1"/>
    <w:rsid w:val="004B176B"/>
    <w:rsid w:val="004C69FE"/>
    <w:rsid w:val="004D34C0"/>
    <w:rsid w:val="004D752B"/>
    <w:rsid w:val="004E0DFC"/>
    <w:rsid w:val="004F515A"/>
    <w:rsid w:val="00504E4F"/>
    <w:rsid w:val="005521CE"/>
    <w:rsid w:val="005D4AAB"/>
    <w:rsid w:val="005F7702"/>
    <w:rsid w:val="00694D0F"/>
    <w:rsid w:val="006970DD"/>
    <w:rsid w:val="006D7F7B"/>
    <w:rsid w:val="006E5A6A"/>
    <w:rsid w:val="006F07B0"/>
    <w:rsid w:val="007150D8"/>
    <w:rsid w:val="00724B5A"/>
    <w:rsid w:val="007432C5"/>
    <w:rsid w:val="00787366"/>
    <w:rsid w:val="007957DC"/>
    <w:rsid w:val="007B5E4D"/>
    <w:rsid w:val="007D5F69"/>
    <w:rsid w:val="00811AE7"/>
    <w:rsid w:val="0081777D"/>
    <w:rsid w:val="008276A1"/>
    <w:rsid w:val="008A5C67"/>
    <w:rsid w:val="008B5C0B"/>
    <w:rsid w:val="008C7FED"/>
    <w:rsid w:val="008D49EA"/>
    <w:rsid w:val="0092393E"/>
    <w:rsid w:val="00937557"/>
    <w:rsid w:val="00945244"/>
    <w:rsid w:val="009C0E6B"/>
    <w:rsid w:val="009D48BE"/>
    <w:rsid w:val="009E01B6"/>
    <w:rsid w:val="009E0649"/>
    <w:rsid w:val="009F3723"/>
    <w:rsid w:val="00A57CA9"/>
    <w:rsid w:val="00A65877"/>
    <w:rsid w:val="00A843DB"/>
    <w:rsid w:val="00AA583F"/>
    <w:rsid w:val="00B80F71"/>
    <w:rsid w:val="00B949DB"/>
    <w:rsid w:val="00BB0836"/>
    <w:rsid w:val="00BC063A"/>
    <w:rsid w:val="00BE70EE"/>
    <w:rsid w:val="00BF0FB9"/>
    <w:rsid w:val="00C70AFE"/>
    <w:rsid w:val="00C811CD"/>
    <w:rsid w:val="00C82530"/>
    <w:rsid w:val="00CB4375"/>
    <w:rsid w:val="00CE6741"/>
    <w:rsid w:val="00D06C93"/>
    <w:rsid w:val="00D77C41"/>
    <w:rsid w:val="00DB767F"/>
    <w:rsid w:val="00DC5E07"/>
    <w:rsid w:val="00DD0899"/>
    <w:rsid w:val="00E14B9A"/>
    <w:rsid w:val="00E250D6"/>
    <w:rsid w:val="00E27620"/>
    <w:rsid w:val="00E820F3"/>
    <w:rsid w:val="00E95E45"/>
    <w:rsid w:val="00EA4A58"/>
    <w:rsid w:val="00EA4ED8"/>
    <w:rsid w:val="00EE0C7B"/>
    <w:rsid w:val="00F10CF8"/>
    <w:rsid w:val="00F13F34"/>
    <w:rsid w:val="00F1438E"/>
    <w:rsid w:val="00F4458C"/>
    <w:rsid w:val="00F53E7A"/>
    <w:rsid w:val="00F6214E"/>
    <w:rsid w:val="00F77FF4"/>
    <w:rsid w:val="00F83816"/>
    <w:rsid w:val="00FC06E4"/>
    <w:rsid w:val="00FE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E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1A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1AE7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11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AE7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300</TotalTime>
  <Pages>2</Pages>
  <Words>279</Words>
  <Characters>1596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20</cp:revision>
  <cp:lastPrinted>2019-05-07T10:10:00Z</cp:lastPrinted>
  <dcterms:created xsi:type="dcterms:W3CDTF">2018-10-03T09:57:00Z</dcterms:created>
  <dcterms:modified xsi:type="dcterms:W3CDTF">2019-05-07T10:12:00Z</dcterms:modified>
</cp:coreProperties>
</file>