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585" w:rsidRDefault="00055585" w:rsidP="00FB2B78">
      <w:pPr>
        <w:ind w:right="-1" w:firstLine="9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s1026" type="#_x0000_t75" style="position:absolute;left:0;text-align:left;margin-left:3in;margin-top:0;width:36pt;height:42.75pt;z-index:251658240;visibility:visible">
            <v:imagedata r:id="rId5" o:title=""/>
            <w10:wrap type="square" side="left"/>
          </v:shape>
        </w:pict>
      </w:r>
      <w:r>
        <w:br w:type="textWrapping" w:clear="all"/>
      </w:r>
    </w:p>
    <w:p w:rsidR="00055585" w:rsidRDefault="00055585" w:rsidP="00811AE7">
      <w:pPr>
        <w:ind w:left="3960" w:right="-3" w:firstLine="9"/>
        <w:jc w:val="center"/>
        <w:rPr>
          <w:sz w:val="28"/>
          <w:szCs w:val="28"/>
        </w:rPr>
      </w:pPr>
    </w:p>
    <w:p w:rsidR="00055585" w:rsidRDefault="00055585" w:rsidP="00811AE7">
      <w:pPr>
        <w:pStyle w:val="Heading2"/>
        <w:tabs>
          <w:tab w:val="left" w:pos="5760"/>
          <w:tab w:val="left" w:pos="9638"/>
        </w:tabs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t>МБДОУ ДЕТСКИЙ САД «БЕРЕЗКА»</w:t>
      </w:r>
    </w:p>
    <w:p w:rsidR="00055585" w:rsidRDefault="00055585" w:rsidP="00811AE7">
      <w:pPr>
        <w:rPr>
          <w:b/>
          <w:sz w:val="26"/>
          <w:szCs w:val="26"/>
        </w:rPr>
      </w:pPr>
    </w:p>
    <w:p w:rsidR="00055585" w:rsidRPr="000F38D9" w:rsidRDefault="00055585" w:rsidP="00811AE7">
      <w:pPr>
        <w:rPr>
          <w:b/>
          <w:sz w:val="26"/>
          <w:szCs w:val="26"/>
        </w:rPr>
      </w:pPr>
    </w:p>
    <w:p w:rsidR="00055585" w:rsidRDefault="00055585" w:rsidP="00811AE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 Р И К А З</w:t>
      </w:r>
    </w:p>
    <w:p w:rsidR="00055585" w:rsidRDefault="00055585" w:rsidP="00D77643">
      <w:pPr>
        <w:rPr>
          <w:b/>
          <w:sz w:val="26"/>
          <w:szCs w:val="26"/>
        </w:rPr>
      </w:pPr>
    </w:p>
    <w:p w:rsidR="00055585" w:rsidRDefault="00055585" w:rsidP="00811AE7">
      <w:pPr>
        <w:rPr>
          <w:b/>
          <w:sz w:val="26"/>
          <w:szCs w:val="26"/>
        </w:rPr>
      </w:pPr>
    </w:p>
    <w:p w:rsidR="00055585" w:rsidRDefault="00055585" w:rsidP="00811AE7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27..05. </w:t>
      </w:r>
      <w:smartTag w:uri="urn:schemas-microsoft-com:office:smarttags" w:element="metricconverter">
        <w:smartTagPr>
          <w:attr w:name="ProductID" w:val="2019 г"/>
        </w:smartTagPr>
        <w:r>
          <w:rPr>
            <w:b/>
            <w:sz w:val="26"/>
            <w:szCs w:val="26"/>
          </w:rPr>
          <w:t>2019</w:t>
        </w:r>
        <w:r>
          <w:rPr>
            <w:sz w:val="26"/>
            <w:szCs w:val="26"/>
          </w:rPr>
          <w:t xml:space="preserve"> г</w:t>
        </w:r>
      </w:smartTag>
      <w:r>
        <w:rPr>
          <w:sz w:val="26"/>
          <w:szCs w:val="26"/>
        </w:rPr>
        <w:t xml:space="preserve">.                                                                                                         №  19                                                                              </w:t>
      </w:r>
    </w:p>
    <w:p w:rsidR="00055585" w:rsidRDefault="00055585" w:rsidP="00811AE7">
      <w:pPr>
        <w:jc w:val="center"/>
        <w:rPr>
          <w:sz w:val="28"/>
          <w:szCs w:val="26"/>
        </w:rPr>
      </w:pPr>
      <w:r w:rsidRPr="007B5E4D">
        <w:rPr>
          <w:sz w:val="28"/>
          <w:szCs w:val="26"/>
        </w:rPr>
        <w:t xml:space="preserve">С. Завидовская Горка </w:t>
      </w:r>
    </w:p>
    <w:p w:rsidR="00055585" w:rsidRDefault="00055585" w:rsidP="00811AE7">
      <w:pPr>
        <w:jc w:val="center"/>
        <w:rPr>
          <w:sz w:val="28"/>
          <w:szCs w:val="26"/>
        </w:rPr>
      </w:pPr>
    </w:p>
    <w:p w:rsidR="00055585" w:rsidRDefault="00055585" w:rsidP="00811AE7">
      <w:pPr>
        <w:jc w:val="center"/>
        <w:rPr>
          <w:sz w:val="28"/>
          <w:szCs w:val="26"/>
        </w:rPr>
      </w:pPr>
    </w:p>
    <w:p w:rsidR="00055585" w:rsidRDefault="00055585" w:rsidP="00693BCC">
      <w:pPr>
        <w:rPr>
          <w:sz w:val="28"/>
          <w:szCs w:val="26"/>
        </w:rPr>
      </w:pPr>
      <w:r>
        <w:rPr>
          <w:sz w:val="28"/>
          <w:szCs w:val="26"/>
        </w:rPr>
        <w:t xml:space="preserve">       Об утверждении Положения о комиссии по урегулированию споров</w:t>
      </w:r>
    </w:p>
    <w:p w:rsidR="00055585" w:rsidRDefault="00055585" w:rsidP="00693BCC">
      <w:pPr>
        <w:rPr>
          <w:sz w:val="28"/>
          <w:szCs w:val="26"/>
        </w:rPr>
      </w:pPr>
      <w:r>
        <w:rPr>
          <w:sz w:val="28"/>
          <w:szCs w:val="26"/>
        </w:rPr>
        <w:t xml:space="preserve">                  между участниками образовательных отношений</w:t>
      </w:r>
    </w:p>
    <w:p w:rsidR="00055585" w:rsidRDefault="00055585" w:rsidP="00693BCC">
      <w:pPr>
        <w:rPr>
          <w:sz w:val="28"/>
          <w:szCs w:val="26"/>
        </w:rPr>
      </w:pPr>
    </w:p>
    <w:p w:rsidR="00055585" w:rsidRDefault="00055585" w:rsidP="00EC0A57">
      <w:pPr>
        <w:rPr>
          <w:sz w:val="28"/>
          <w:szCs w:val="26"/>
        </w:rPr>
      </w:pPr>
    </w:p>
    <w:p w:rsidR="00055585" w:rsidRDefault="00055585" w:rsidP="00EC0A57">
      <w:pPr>
        <w:rPr>
          <w:sz w:val="28"/>
          <w:szCs w:val="26"/>
        </w:rPr>
      </w:pPr>
    </w:p>
    <w:p w:rsidR="00055585" w:rsidRDefault="00055585" w:rsidP="00693BCC">
      <w:pPr>
        <w:rPr>
          <w:sz w:val="28"/>
          <w:szCs w:val="26"/>
        </w:rPr>
      </w:pPr>
      <w:r>
        <w:rPr>
          <w:sz w:val="28"/>
          <w:szCs w:val="26"/>
        </w:rPr>
        <w:t>В связи с протестом  Прокуратуры Кесовогорского района</w:t>
      </w:r>
    </w:p>
    <w:p w:rsidR="00055585" w:rsidRDefault="00055585" w:rsidP="00693BCC">
      <w:pPr>
        <w:rPr>
          <w:sz w:val="28"/>
          <w:szCs w:val="26"/>
        </w:rPr>
      </w:pPr>
      <w:r>
        <w:rPr>
          <w:sz w:val="28"/>
          <w:szCs w:val="26"/>
        </w:rPr>
        <w:t xml:space="preserve"> №15-19 от 15.05.2019 года</w:t>
      </w:r>
    </w:p>
    <w:p w:rsidR="00055585" w:rsidRDefault="00055585" w:rsidP="00811AE7">
      <w:pPr>
        <w:jc w:val="center"/>
        <w:rPr>
          <w:sz w:val="28"/>
          <w:szCs w:val="26"/>
        </w:rPr>
      </w:pPr>
    </w:p>
    <w:p w:rsidR="00055585" w:rsidRDefault="00055585" w:rsidP="00811AE7">
      <w:pPr>
        <w:jc w:val="center"/>
        <w:rPr>
          <w:sz w:val="28"/>
          <w:szCs w:val="26"/>
        </w:rPr>
      </w:pPr>
      <w:r>
        <w:rPr>
          <w:sz w:val="28"/>
          <w:szCs w:val="26"/>
        </w:rPr>
        <w:t>приказываю:</w:t>
      </w:r>
    </w:p>
    <w:p w:rsidR="00055585" w:rsidRDefault="00055585" w:rsidP="00811AE7">
      <w:pPr>
        <w:jc w:val="center"/>
        <w:rPr>
          <w:sz w:val="28"/>
          <w:szCs w:val="26"/>
        </w:rPr>
      </w:pPr>
    </w:p>
    <w:p w:rsidR="00055585" w:rsidRDefault="00055585" w:rsidP="009D52F9">
      <w:pPr>
        <w:rPr>
          <w:sz w:val="28"/>
        </w:rPr>
      </w:pPr>
    </w:p>
    <w:p w:rsidR="00055585" w:rsidRDefault="00055585" w:rsidP="00685B73">
      <w:pPr>
        <w:numPr>
          <w:ilvl w:val="0"/>
          <w:numId w:val="6"/>
        </w:numPr>
        <w:rPr>
          <w:sz w:val="28"/>
        </w:rPr>
      </w:pPr>
      <w:r>
        <w:rPr>
          <w:sz w:val="28"/>
        </w:rPr>
        <w:t>Отменить приказ №38 от 06.12.14года,  об утверждении Положения о комиссии по урегулированию споров между участниками образовательных отношений МБДОУ детский сад «Березка»</w:t>
      </w:r>
    </w:p>
    <w:p w:rsidR="00055585" w:rsidRDefault="00055585" w:rsidP="008B5853">
      <w:pPr>
        <w:numPr>
          <w:ilvl w:val="0"/>
          <w:numId w:val="6"/>
        </w:numPr>
        <w:rPr>
          <w:sz w:val="28"/>
        </w:rPr>
      </w:pPr>
      <w:r>
        <w:rPr>
          <w:sz w:val="28"/>
        </w:rPr>
        <w:t>Утвердить Положение о комиссии по урегулированию споров между участниками образовательных отношений МБДОУ детский сад «Березка» (Приложение 1)</w:t>
      </w:r>
    </w:p>
    <w:p w:rsidR="00055585" w:rsidRDefault="00055585" w:rsidP="00685B73">
      <w:pPr>
        <w:numPr>
          <w:ilvl w:val="0"/>
          <w:numId w:val="6"/>
        </w:numPr>
        <w:rPr>
          <w:sz w:val="28"/>
        </w:rPr>
      </w:pPr>
      <w:r>
        <w:rPr>
          <w:sz w:val="28"/>
        </w:rPr>
        <w:t>Разместить Положение на сайте МБДОУ детский сад  «Березка»</w:t>
      </w:r>
    </w:p>
    <w:p w:rsidR="00055585" w:rsidRDefault="00055585" w:rsidP="00E4665E">
      <w:pPr>
        <w:numPr>
          <w:ilvl w:val="0"/>
          <w:numId w:val="6"/>
        </w:numPr>
        <w:rPr>
          <w:sz w:val="28"/>
        </w:rPr>
      </w:pPr>
      <w:r>
        <w:rPr>
          <w:sz w:val="28"/>
        </w:rPr>
        <w:t>Контроль за исполнением приказа оставляю за собой.</w:t>
      </w:r>
    </w:p>
    <w:p w:rsidR="00055585" w:rsidRDefault="00055585" w:rsidP="009D52F9">
      <w:pPr>
        <w:rPr>
          <w:sz w:val="28"/>
        </w:rPr>
      </w:pPr>
    </w:p>
    <w:p w:rsidR="00055585" w:rsidRDefault="00055585" w:rsidP="009D52F9">
      <w:pPr>
        <w:rPr>
          <w:sz w:val="28"/>
        </w:rPr>
      </w:pPr>
      <w:r>
        <w:rPr>
          <w:sz w:val="28"/>
        </w:rPr>
        <w:t>Заведующая МБДОУ</w:t>
      </w:r>
    </w:p>
    <w:p w:rsidR="00055585" w:rsidRDefault="00055585" w:rsidP="009D52F9">
      <w:pPr>
        <w:rPr>
          <w:sz w:val="28"/>
        </w:rPr>
      </w:pPr>
      <w:r>
        <w:rPr>
          <w:sz w:val="28"/>
        </w:rPr>
        <w:t>детский сад «Березка»                                                            Нарышкина С.Н.</w:t>
      </w:r>
    </w:p>
    <w:p w:rsidR="00055585" w:rsidRDefault="00055585" w:rsidP="009D52F9">
      <w:pPr>
        <w:rPr>
          <w:sz w:val="28"/>
        </w:rPr>
      </w:pPr>
    </w:p>
    <w:p w:rsidR="00055585" w:rsidRDefault="00055585" w:rsidP="009D52F9">
      <w:pPr>
        <w:rPr>
          <w:sz w:val="28"/>
        </w:rPr>
      </w:pPr>
    </w:p>
    <w:p w:rsidR="00055585" w:rsidRDefault="00055585" w:rsidP="009D52F9">
      <w:pPr>
        <w:rPr>
          <w:sz w:val="28"/>
        </w:rPr>
      </w:pPr>
    </w:p>
    <w:p w:rsidR="00055585" w:rsidRDefault="00055585" w:rsidP="009D52F9">
      <w:pPr>
        <w:rPr>
          <w:sz w:val="28"/>
        </w:rPr>
      </w:pPr>
    </w:p>
    <w:p w:rsidR="00055585" w:rsidRPr="007B5E4D" w:rsidRDefault="00055585" w:rsidP="00180472">
      <w:pPr>
        <w:rPr>
          <w:sz w:val="28"/>
          <w:szCs w:val="26"/>
        </w:rPr>
      </w:pPr>
    </w:p>
    <w:p w:rsidR="00055585" w:rsidRPr="00180472" w:rsidRDefault="00055585" w:rsidP="00180472">
      <w:pPr>
        <w:rPr>
          <w:b/>
          <w:sz w:val="28"/>
          <w:szCs w:val="26"/>
        </w:rPr>
      </w:pPr>
      <w:r>
        <w:rPr>
          <w:b/>
          <w:sz w:val="28"/>
          <w:szCs w:val="26"/>
        </w:rPr>
        <w:br w:type="textWrapping" w:clear="all"/>
      </w:r>
    </w:p>
    <w:p w:rsidR="00055585" w:rsidRPr="007B5E4D" w:rsidRDefault="00055585" w:rsidP="00811AE7">
      <w:pPr>
        <w:jc w:val="center"/>
        <w:rPr>
          <w:b/>
          <w:sz w:val="28"/>
          <w:szCs w:val="26"/>
        </w:rPr>
      </w:pPr>
    </w:p>
    <w:p w:rsidR="00055585" w:rsidRDefault="00055585" w:rsidP="009F3723">
      <w:pPr>
        <w:rPr>
          <w:sz w:val="28"/>
          <w:szCs w:val="26"/>
        </w:rPr>
      </w:pPr>
    </w:p>
    <w:p w:rsidR="00055585" w:rsidRDefault="00055585" w:rsidP="00176156">
      <w:pPr>
        <w:ind w:left="360"/>
        <w:rPr>
          <w:sz w:val="28"/>
          <w:szCs w:val="26"/>
        </w:rPr>
      </w:pPr>
    </w:p>
    <w:p w:rsidR="00055585" w:rsidRPr="000D516C" w:rsidRDefault="00055585" w:rsidP="00176156">
      <w:pPr>
        <w:ind w:left="360"/>
        <w:rPr>
          <w:sz w:val="28"/>
          <w:szCs w:val="26"/>
        </w:rPr>
      </w:pPr>
    </w:p>
    <w:p w:rsidR="00055585" w:rsidRDefault="00055585" w:rsidP="000D516C">
      <w:pPr>
        <w:rPr>
          <w:b/>
          <w:sz w:val="26"/>
          <w:szCs w:val="26"/>
        </w:rPr>
      </w:pPr>
      <w:r>
        <w:rPr>
          <w:b/>
          <w:sz w:val="26"/>
          <w:szCs w:val="26"/>
        </w:rPr>
        <w:t>.</w:t>
      </w:r>
    </w:p>
    <w:p w:rsidR="00055585" w:rsidRDefault="00055585" w:rsidP="009F3723">
      <w:pPr>
        <w:rPr>
          <w:b/>
          <w:sz w:val="26"/>
          <w:szCs w:val="26"/>
        </w:rPr>
      </w:pPr>
    </w:p>
    <w:p w:rsidR="00055585" w:rsidRPr="008276A1" w:rsidRDefault="00055585" w:rsidP="009F3723">
      <w:pPr>
        <w:rPr>
          <w:b/>
          <w:sz w:val="26"/>
          <w:szCs w:val="26"/>
        </w:rPr>
      </w:pPr>
      <w:r w:rsidRPr="008276A1">
        <w:rPr>
          <w:b/>
          <w:sz w:val="26"/>
          <w:szCs w:val="26"/>
        </w:rPr>
        <w:object w:dxaOrig="9354" w:dyaOrig="13753">
          <v:shape id="_x0000_i1025" type="#_x0000_t75" style="width:468pt;height:687.75pt" o:ole="">
            <v:imagedata r:id="rId6" o:title=""/>
          </v:shape>
          <o:OLEObject Type="Embed" ProgID="Word.Document.8" ShapeID="_x0000_i1025" DrawAspect="Content" ObjectID="_1620556900" r:id="rId7">
            <o:FieldCodes>\s</o:FieldCodes>
          </o:OLEObject>
        </w:object>
      </w:r>
    </w:p>
    <w:p w:rsidR="00055585" w:rsidRDefault="00055585" w:rsidP="009F3723">
      <w:pPr>
        <w:rPr>
          <w:b/>
          <w:sz w:val="26"/>
          <w:szCs w:val="26"/>
        </w:rPr>
      </w:pPr>
    </w:p>
    <w:p w:rsidR="00055585" w:rsidRDefault="00055585" w:rsidP="009F3723">
      <w:pPr>
        <w:rPr>
          <w:b/>
          <w:sz w:val="26"/>
          <w:szCs w:val="26"/>
        </w:rPr>
      </w:pPr>
    </w:p>
    <w:p w:rsidR="00055585" w:rsidRDefault="00055585" w:rsidP="009F3723">
      <w:pPr>
        <w:rPr>
          <w:b/>
          <w:sz w:val="26"/>
          <w:szCs w:val="26"/>
        </w:rPr>
      </w:pPr>
    </w:p>
    <w:p w:rsidR="00055585" w:rsidRDefault="00055585" w:rsidP="009F3723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55585" w:rsidRPr="000F38D9" w:rsidRDefault="00055585" w:rsidP="00811AE7">
      <w:pPr>
        <w:jc w:val="both"/>
        <w:rPr>
          <w:sz w:val="26"/>
          <w:szCs w:val="26"/>
        </w:rPr>
      </w:pPr>
    </w:p>
    <w:p w:rsidR="00055585" w:rsidRDefault="00055585" w:rsidP="00811AE7">
      <w:pPr>
        <w:jc w:val="both"/>
        <w:rPr>
          <w:b/>
          <w:sz w:val="26"/>
          <w:szCs w:val="26"/>
        </w:rPr>
      </w:pPr>
      <w:r w:rsidRPr="000F38D9">
        <w:rPr>
          <w:b/>
          <w:sz w:val="26"/>
          <w:szCs w:val="26"/>
        </w:rPr>
        <w:t>За</w:t>
      </w:r>
      <w:r>
        <w:rPr>
          <w:b/>
          <w:sz w:val="26"/>
          <w:szCs w:val="26"/>
        </w:rPr>
        <w:t xml:space="preserve">ведующий </w:t>
      </w:r>
    </w:p>
    <w:p w:rsidR="00055585" w:rsidRDefault="00055585" w:rsidP="00811AE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МБДОУ детский сад «Березка»                                                      С.Н. Нарышкина</w:t>
      </w:r>
    </w:p>
    <w:p w:rsidR="00055585" w:rsidRDefault="00055585" w:rsidP="00811AE7">
      <w:pPr>
        <w:jc w:val="both"/>
        <w:rPr>
          <w:b/>
          <w:sz w:val="26"/>
          <w:szCs w:val="26"/>
        </w:rPr>
      </w:pPr>
    </w:p>
    <w:p w:rsidR="00055585" w:rsidRDefault="00055585" w:rsidP="00811AE7">
      <w:pPr>
        <w:jc w:val="both"/>
        <w:rPr>
          <w:b/>
          <w:sz w:val="26"/>
          <w:szCs w:val="26"/>
        </w:rPr>
      </w:pPr>
    </w:p>
    <w:p w:rsidR="00055585" w:rsidRPr="000F38D9" w:rsidRDefault="00055585" w:rsidP="00811AE7">
      <w:pPr>
        <w:ind w:left="5664"/>
        <w:jc w:val="center"/>
        <w:rPr>
          <w:sz w:val="26"/>
          <w:szCs w:val="26"/>
        </w:rPr>
      </w:pPr>
    </w:p>
    <w:p w:rsidR="00055585" w:rsidRPr="004D752B" w:rsidRDefault="00055585" w:rsidP="00811AE7">
      <w:pPr>
        <w:rPr>
          <w:sz w:val="28"/>
        </w:rPr>
      </w:pPr>
      <w:r w:rsidRPr="004D752B">
        <w:rPr>
          <w:sz w:val="28"/>
        </w:rPr>
        <w:t xml:space="preserve"> </w:t>
      </w:r>
    </w:p>
    <w:p w:rsidR="00055585" w:rsidRPr="004D752B" w:rsidRDefault="00055585">
      <w:pPr>
        <w:rPr>
          <w:sz w:val="28"/>
        </w:rPr>
      </w:pPr>
    </w:p>
    <w:sectPr w:rsidR="00055585" w:rsidRPr="004D752B" w:rsidSect="00113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F7FE3"/>
    <w:multiLevelType w:val="hybridMultilevel"/>
    <w:tmpl w:val="74D0D09A"/>
    <w:lvl w:ilvl="0" w:tplc="4F6C67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381B1B88"/>
    <w:multiLevelType w:val="hybridMultilevel"/>
    <w:tmpl w:val="08761B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48A080C"/>
    <w:multiLevelType w:val="multilevel"/>
    <w:tmpl w:val="D85CF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3D0687B"/>
    <w:multiLevelType w:val="hybridMultilevel"/>
    <w:tmpl w:val="D85CF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4C63B5E"/>
    <w:multiLevelType w:val="hybridMultilevel"/>
    <w:tmpl w:val="21D8A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9AE12CA"/>
    <w:multiLevelType w:val="hybridMultilevel"/>
    <w:tmpl w:val="43E86F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1AE7"/>
    <w:rsid w:val="00004E5D"/>
    <w:rsid w:val="00022057"/>
    <w:rsid w:val="0003645D"/>
    <w:rsid w:val="00055585"/>
    <w:rsid w:val="000D516C"/>
    <w:rsid w:val="000F3012"/>
    <w:rsid w:val="000F38D9"/>
    <w:rsid w:val="00113437"/>
    <w:rsid w:val="00152F1F"/>
    <w:rsid w:val="00176156"/>
    <w:rsid w:val="001763F7"/>
    <w:rsid w:val="00180472"/>
    <w:rsid w:val="00183C4A"/>
    <w:rsid w:val="001A7182"/>
    <w:rsid w:val="001F2391"/>
    <w:rsid w:val="00202FB6"/>
    <w:rsid w:val="00217130"/>
    <w:rsid w:val="002219D3"/>
    <w:rsid w:val="0027522B"/>
    <w:rsid w:val="00295392"/>
    <w:rsid w:val="002A120A"/>
    <w:rsid w:val="00322682"/>
    <w:rsid w:val="00333E21"/>
    <w:rsid w:val="00347E62"/>
    <w:rsid w:val="00371C80"/>
    <w:rsid w:val="00372F69"/>
    <w:rsid w:val="00377355"/>
    <w:rsid w:val="00397E43"/>
    <w:rsid w:val="003A1772"/>
    <w:rsid w:val="0040296C"/>
    <w:rsid w:val="00471D48"/>
    <w:rsid w:val="004875F1"/>
    <w:rsid w:val="004A19BD"/>
    <w:rsid w:val="004B176B"/>
    <w:rsid w:val="004C69FE"/>
    <w:rsid w:val="004D34C0"/>
    <w:rsid w:val="004D752B"/>
    <w:rsid w:val="004F515A"/>
    <w:rsid w:val="00504E4F"/>
    <w:rsid w:val="00506084"/>
    <w:rsid w:val="00522E17"/>
    <w:rsid w:val="0057325A"/>
    <w:rsid w:val="005C4ED8"/>
    <w:rsid w:val="005D4AAB"/>
    <w:rsid w:val="005F14A2"/>
    <w:rsid w:val="005F7702"/>
    <w:rsid w:val="00685B73"/>
    <w:rsid w:val="00693BCC"/>
    <w:rsid w:val="00694D0F"/>
    <w:rsid w:val="006970DD"/>
    <w:rsid w:val="006D7F7B"/>
    <w:rsid w:val="006F07B0"/>
    <w:rsid w:val="007150D8"/>
    <w:rsid w:val="00724B5A"/>
    <w:rsid w:val="007432C5"/>
    <w:rsid w:val="007957DC"/>
    <w:rsid w:val="007B5E4D"/>
    <w:rsid w:val="00811AE7"/>
    <w:rsid w:val="0081777D"/>
    <w:rsid w:val="008276A1"/>
    <w:rsid w:val="008A5C67"/>
    <w:rsid w:val="008B07C8"/>
    <w:rsid w:val="008B5853"/>
    <w:rsid w:val="008D49EA"/>
    <w:rsid w:val="0092393E"/>
    <w:rsid w:val="00937557"/>
    <w:rsid w:val="00945244"/>
    <w:rsid w:val="00963B55"/>
    <w:rsid w:val="00966FB9"/>
    <w:rsid w:val="009837B0"/>
    <w:rsid w:val="009D02C2"/>
    <w:rsid w:val="009D48BE"/>
    <w:rsid w:val="009D52F9"/>
    <w:rsid w:val="009E01B6"/>
    <w:rsid w:val="009F3723"/>
    <w:rsid w:val="00A1482A"/>
    <w:rsid w:val="00A57CA9"/>
    <w:rsid w:val="00A64C32"/>
    <w:rsid w:val="00A843DB"/>
    <w:rsid w:val="00AA583F"/>
    <w:rsid w:val="00B06BF8"/>
    <w:rsid w:val="00B36A20"/>
    <w:rsid w:val="00BA42DB"/>
    <w:rsid w:val="00BB0836"/>
    <w:rsid w:val="00BC063A"/>
    <w:rsid w:val="00BE1977"/>
    <w:rsid w:val="00BE70EE"/>
    <w:rsid w:val="00BF0FB9"/>
    <w:rsid w:val="00C14196"/>
    <w:rsid w:val="00C71405"/>
    <w:rsid w:val="00C76F47"/>
    <w:rsid w:val="00C811CD"/>
    <w:rsid w:val="00C82530"/>
    <w:rsid w:val="00CB4375"/>
    <w:rsid w:val="00D06C93"/>
    <w:rsid w:val="00D07666"/>
    <w:rsid w:val="00D23A3E"/>
    <w:rsid w:val="00D77643"/>
    <w:rsid w:val="00D77C41"/>
    <w:rsid w:val="00DB767F"/>
    <w:rsid w:val="00DC5E07"/>
    <w:rsid w:val="00DD0899"/>
    <w:rsid w:val="00E14B9A"/>
    <w:rsid w:val="00E250D6"/>
    <w:rsid w:val="00E37E65"/>
    <w:rsid w:val="00E4665E"/>
    <w:rsid w:val="00E57797"/>
    <w:rsid w:val="00E820F3"/>
    <w:rsid w:val="00E95E45"/>
    <w:rsid w:val="00EA4A58"/>
    <w:rsid w:val="00EA4ED8"/>
    <w:rsid w:val="00EB76AF"/>
    <w:rsid w:val="00EC0A57"/>
    <w:rsid w:val="00EE0C7B"/>
    <w:rsid w:val="00F10CF8"/>
    <w:rsid w:val="00F13F34"/>
    <w:rsid w:val="00F1438E"/>
    <w:rsid w:val="00F4458C"/>
    <w:rsid w:val="00F53E7A"/>
    <w:rsid w:val="00F6214E"/>
    <w:rsid w:val="00F83816"/>
    <w:rsid w:val="00FB2B78"/>
    <w:rsid w:val="00FC06E4"/>
    <w:rsid w:val="00FE4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AE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11AE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11AE7"/>
    <w:rPr>
      <w:rFonts w:ascii="Cambria" w:hAnsi="Cambria" w:cs="Times New Roman"/>
      <w:b/>
      <w:bCs/>
      <w:color w:val="4F81BD"/>
      <w:sz w:val="26"/>
      <w:szCs w:val="26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811A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1AE7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24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363</TotalTime>
  <Pages>4</Pages>
  <Words>180</Words>
  <Characters>1027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1</cp:lastModifiedBy>
  <cp:revision>26</cp:revision>
  <cp:lastPrinted>2019-05-28T09:54:00Z</cp:lastPrinted>
  <dcterms:created xsi:type="dcterms:W3CDTF">2018-10-03T09:57:00Z</dcterms:created>
  <dcterms:modified xsi:type="dcterms:W3CDTF">2019-05-28T09:55:00Z</dcterms:modified>
</cp:coreProperties>
</file>