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6DF3" w:rsidRDefault="000A6DF3" w:rsidP="0023679B">
      <w:pPr>
        <w:ind w:right="-1"/>
      </w:pPr>
      <w:r>
        <w:rPr>
          <w:noProof/>
          <w:sz w:val="20"/>
          <w:lang w:eastAsia="ru-RU"/>
        </w:rPr>
        <w:t xml:space="preserve">                                                                                          </w:t>
      </w:r>
      <w:r w:rsidRPr="0092086B">
        <w:rPr>
          <w:noProof/>
          <w:sz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8" o:spid="_x0000_i1025" type="#_x0000_t75" style="width:36pt;height:42.75pt;visibility:visible">
            <v:imagedata r:id="rId5" o:title=""/>
          </v:shape>
        </w:pict>
      </w:r>
    </w:p>
    <w:p w:rsidR="000A6DF3" w:rsidRDefault="000A6DF3" w:rsidP="00811AE7">
      <w:pPr>
        <w:ind w:left="3960" w:right="-3" w:firstLine="9"/>
        <w:jc w:val="center"/>
        <w:rPr>
          <w:sz w:val="28"/>
          <w:szCs w:val="28"/>
        </w:rPr>
      </w:pPr>
    </w:p>
    <w:p w:rsidR="000A6DF3" w:rsidRDefault="000A6DF3" w:rsidP="00811AE7">
      <w:pPr>
        <w:pStyle w:val="Heading2"/>
        <w:tabs>
          <w:tab w:val="left" w:pos="5760"/>
          <w:tab w:val="left" w:pos="9638"/>
        </w:tabs>
        <w:spacing w:before="0"/>
        <w:jc w:val="center"/>
        <w:rPr>
          <w:rFonts w:ascii="Times New Roman" w:hAnsi="Times New Roman"/>
          <w:color w:val="auto"/>
          <w:sz w:val="32"/>
          <w:szCs w:val="32"/>
        </w:rPr>
      </w:pPr>
      <w:r>
        <w:rPr>
          <w:rFonts w:ascii="Times New Roman" w:hAnsi="Times New Roman"/>
          <w:color w:val="auto"/>
          <w:sz w:val="32"/>
          <w:szCs w:val="32"/>
        </w:rPr>
        <w:t>МБДОУ ДЕТСКИЙ САД «БЕРЕЗКА»</w:t>
      </w:r>
    </w:p>
    <w:p w:rsidR="000A6DF3" w:rsidRDefault="000A6DF3" w:rsidP="00811AE7">
      <w:pPr>
        <w:rPr>
          <w:b/>
          <w:sz w:val="26"/>
          <w:szCs w:val="26"/>
        </w:rPr>
      </w:pPr>
    </w:p>
    <w:p w:rsidR="000A6DF3" w:rsidRPr="000F38D9" w:rsidRDefault="000A6DF3" w:rsidP="00811AE7">
      <w:pPr>
        <w:rPr>
          <w:b/>
          <w:sz w:val="26"/>
          <w:szCs w:val="26"/>
        </w:rPr>
      </w:pPr>
    </w:p>
    <w:p w:rsidR="000A6DF3" w:rsidRDefault="000A6DF3" w:rsidP="00E462B5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 Р И К А З</w:t>
      </w:r>
    </w:p>
    <w:p w:rsidR="000A6DF3" w:rsidRDefault="000A6DF3" w:rsidP="00E462B5">
      <w:pPr>
        <w:jc w:val="center"/>
        <w:rPr>
          <w:b/>
          <w:sz w:val="26"/>
          <w:szCs w:val="26"/>
        </w:rPr>
      </w:pPr>
    </w:p>
    <w:p w:rsidR="000A6DF3" w:rsidRDefault="000A6DF3" w:rsidP="00E462B5">
      <w:pPr>
        <w:jc w:val="center"/>
        <w:rPr>
          <w:b/>
          <w:sz w:val="26"/>
          <w:szCs w:val="26"/>
        </w:rPr>
      </w:pPr>
    </w:p>
    <w:p w:rsidR="000A6DF3" w:rsidRDefault="000A6DF3" w:rsidP="00E462B5">
      <w:pPr>
        <w:rPr>
          <w:sz w:val="28"/>
          <w:szCs w:val="26"/>
        </w:rPr>
      </w:pPr>
      <w:r>
        <w:rPr>
          <w:sz w:val="28"/>
          <w:szCs w:val="26"/>
        </w:rPr>
        <w:t>28.06</w:t>
      </w:r>
      <w:r w:rsidRPr="00004A01">
        <w:rPr>
          <w:sz w:val="28"/>
          <w:szCs w:val="26"/>
        </w:rPr>
        <w:t>.2019</w:t>
      </w:r>
      <w:r>
        <w:rPr>
          <w:sz w:val="28"/>
          <w:szCs w:val="26"/>
        </w:rPr>
        <w:t>года</w:t>
      </w:r>
      <w:r w:rsidRPr="00004A01">
        <w:rPr>
          <w:sz w:val="28"/>
          <w:szCs w:val="26"/>
        </w:rPr>
        <w:t xml:space="preserve">  </w:t>
      </w:r>
      <w:r>
        <w:rPr>
          <w:sz w:val="28"/>
          <w:szCs w:val="26"/>
        </w:rPr>
        <w:t xml:space="preserve">                                                                                            № 2</w:t>
      </w:r>
    </w:p>
    <w:p w:rsidR="000A6DF3" w:rsidRDefault="000A6DF3" w:rsidP="00E462B5">
      <w:pPr>
        <w:rPr>
          <w:sz w:val="28"/>
          <w:szCs w:val="26"/>
        </w:rPr>
      </w:pPr>
    </w:p>
    <w:p w:rsidR="000A6DF3" w:rsidRPr="00E462B5" w:rsidRDefault="000A6DF3" w:rsidP="00E462B5">
      <w:pPr>
        <w:rPr>
          <w:b/>
          <w:sz w:val="26"/>
          <w:szCs w:val="26"/>
        </w:rPr>
      </w:pPr>
      <w:r w:rsidRPr="00004A01">
        <w:rPr>
          <w:sz w:val="28"/>
          <w:szCs w:val="26"/>
        </w:rPr>
        <w:t xml:space="preserve">                                                                                   </w:t>
      </w:r>
      <w:r>
        <w:rPr>
          <w:sz w:val="28"/>
          <w:szCs w:val="26"/>
        </w:rPr>
        <w:t xml:space="preserve">              </w:t>
      </w:r>
      <w:r w:rsidRPr="00004A01">
        <w:rPr>
          <w:sz w:val="28"/>
          <w:szCs w:val="26"/>
        </w:rPr>
        <w:t xml:space="preserve">                                                                                </w:t>
      </w:r>
    </w:p>
    <w:p w:rsidR="000A6DF3" w:rsidRDefault="000A6DF3" w:rsidP="00811AE7">
      <w:pPr>
        <w:jc w:val="center"/>
        <w:rPr>
          <w:sz w:val="28"/>
          <w:szCs w:val="26"/>
        </w:rPr>
      </w:pPr>
      <w:r w:rsidRPr="00004A01">
        <w:rPr>
          <w:sz w:val="28"/>
          <w:szCs w:val="26"/>
        </w:rPr>
        <w:t xml:space="preserve">С. Завидовская Горка </w:t>
      </w:r>
    </w:p>
    <w:p w:rsidR="000A6DF3" w:rsidRPr="00004A01" w:rsidRDefault="000A6DF3" w:rsidP="00811AE7">
      <w:pPr>
        <w:jc w:val="center"/>
        <w:rPr>
          <w:sz w:val="28"/>
          <w:szCs w:val="26"/>
        </w:rPr>
      </w:pPr>
      <w:r w:rsidRPr="00004A01">
        <w:rPr>
          <w:sz w:val="28"/>
          <w:szCs w:val="26"/>
        </w:rPr>
        <w:t xml:space="preserve"> </w:t>
      </w:r>
    </w:p>
    <w:p w:rsidR="000A6DF3" w:rsidRDefault="000A6DF3" w:rsidP="003F5C00">
      <w:pPr>
        <w:rPr>
          <w:sz w:val="28"/>
        </w:rPr>
      </w:pPr>
      <w:r>
        <w:rPr>
          <w:sz w:val="28"/>
        </w:rPr>
        <w:t xml:space="preserve"> Об отчислении из МБДОУ детский сад «Березка»</w:t>
      </w:r>
    </w:p>
    <w:p w:rsidR="000A6DF3" w:rsidRDefault="000A6DF3" w:rsidP="003F5C00">
      <w:pPr>
        <w:rPr>
          <w:sz w:val="28"/>
        </w:rPr>
      </w:pPr>
    </w:p>
    <w:p w:rsidR="000A6DF3" w:rsidRDefault="000A6DF3" w:rsidP="003F5C00">
      <w:pPr>
        <w:rPr>
          <w:sz w:val="28"/>
        </w:rPr>
      </w:pPr>
    </w:p>
    <w:p w:rsidR="000A6DF3" w:rsidRDefault="000A6DF3" w:rsidP="003F5C00">
      <w:pPr>
        <w:rPr>
          <w:sz w:val="28"/>
        </w:rPr>
      </w:pPr>
    </w:p>
    <w:p w:rsidR="000A6DF3" w:rsidRDefault="000A6DF3" w:rsidP="003F5C00">
      <w:pPr>
        <w:rPr>
          <w:sz w:val="28"/>
        </w:rPr>
      </w:pPr>
      <w:r>
        <w:rPr>
          <w:sz w:val="28"/>
        </w:rPr>
        <w:t>На основании  Положения о приеме и отчислении из МБДОУ детский сад  «Березка» и заявления родителя (законного представителя)</w:t>
      </w:r>
    </w:p>
    <w:p w:rsidR="000A6DF3" w:rsidRDefault="000A6DF3" w:rsidP="003F5C00">
      <w:pPr>
        <w:rPr>
          <w:sz w:val="28"/>
        </w:rPr>
      </w:pPr>
    </w:p>
    <w:p w:rsidR="000A6DF3" w:rsidRDefault="000A6DF3" w:rsidP="003F5C00">
      <w:pPr>
        <w:rPr>
          <w:sz w:val="28"/>
        </w:rPr>
      </w:pPr>
    </w:p>
    <w:p w:rsidR="000A6DF3" w:rsidRDefault="000A6DF3" w:rsidP="003F5C00">
      <w:pPr>
        <w:jc w:val="center"/>
        <w:rPr>
          <w:b/>
          <w:sz w:val="28"/>
          <w:szCs w:val="26"/>
        </w:rPr>
      </w:pPr>
      <w:r w:rsidRPr="00004A01">
        <w:rPr>
          <w:b/>
          <w:sz w:val="28"/>
          <w:szCs w:val="26"/>
        </w:rPr>
        <w:t>приказываю:</w:t>
      </w:r>
    </w:p>
    <w:p w:rsidR="000A6DF3" w:rsidRDefault="000A6DF3" w:rsidP="003F5C00">
      <w:pPr>
        <w:rPr>
          <w:sz w:val="28"/>
        </w:rPr>
      </w:pPr>
    </w:p>
    <w:p w:rsidR="000A6DF3" w:rsidRDefault="000A6DF3" w:rsidP="003F5C00">
      <w:pPr>
        <w:rPr>
          <w:sz w:val="28"/>
        </w:rPr>
      </w:pPr>
    </w:p>
    <w:p w:rsidR="000A6DF3" w:rsidRDefault="000A6DF3" w:rsidP="00C96C57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Отчислить из детского сада «Березка»,  с 28.06.2019 года следующих воспитанников</w:t>
      </w:r>
    </w:p>
    <w:p w:rsidR="000A6DF3" w:rsidRDefault="000A6DF3" w:rsidP="00C96C57">
      <w:pPr>
        <w:ind w:left="360"/>
        <w:rPr>
          <w:sz w:val="28"/>
        </w:rPr>
      </w:pPr>
      <w:r>
        <w:rPr>
          <w:sz w:val="28"/>
        </w:rPr>
        <w:t>Мигалова Ярослава 23.03.2013 года рождения</w:t>
      </w:r>
    </w:p>
    <w:p w:rsidR="000A6DF3" w:rsidRDefault="000A6DF3" w:rsidP="00C96C57">
      <w:pPr>
        <w:ind w:left="360"/>
        <w:rPr>
          <w:sz w:val="28"/>
        </w:rPr>
      </w:pPr>
      <w:r>
        <w:rPr>
          <w:sz w:val="28"/>
        </w:rPr>
        <w:t>Пименова Арсения 19.04.2013 года рождения</w:t>
      </w:r>
    </w:p>
    <w:p w:rsidR="000A6DF3" w:rsidRDefault="000A6DF3" w:rsidP="00C96C57">
      <w:pPr>
        <w:ind w:left="360"/>
        <w:rPr>
          <w:sz w:val="28"/>
        </w:rPr>
      </w:pPr>
      <w:r>
        <w:rPr>
          <w:sz w:val="28"/>
        </w:rPr>
        <w:t>Землину Екатерину 13.09.2012 года рождения</w:t>
      </w:r>
    </w:p>
    <w:p w:rsidR="000A6DF3" w:rsidRDefault="000A6DF3" w:rsidP="00C96C57">
      <w:pPr>
        <w:ind w:left="360"/>
        <w:rPr>
          <w:sz w:val="28"/>
        </w:rPr>
      </w:pPr>
      <w:r>
        <w:rPr>
          <w:sz w:val="28"/>
        </w:rPr>
        <w:t>2. Контроль за исполнением приказа оставляю за собой.</w:t>
      </w:r>
    </w:p>
    <w:p w:rsidR="000A6DF3" w:rsidRDefault="000A6DF3" w:rsidP="003F5C00">
      <w:pPr>
        <w:rPr>
          <w:sz w:val="28"/>
        </w:rPr>
      </w:pPr>
    </w:p>
    <w:p w:rsidR="000A6DF3" w:rsidRDefault="000A6DF3" w:rsidP="003F5C00">
      <w:pPr>
        <w:rPr>
          <w:sz w:val="28"/>
        </w:rPr>
      </w:pPr>
    </w:p>
    <w:p w:rsidR="000A6DF3" w:rsidRDefault="000A6DF3" w:rsidP="003F5C00">
      <w:pPr>
        <w:rPr>
          <w:sz w:val="28"/>
        </w:rPr>
      </w:pPr>
      <w:r>
        <w:rPr>
          <w:sz w:val="28"/>
        </w:rPr>
        <w:t xml:space="preserve">         </w:t>
      </w:r>
    </w:p>
    <w:p w:rsidR="000A6DF3" w:rsidRDefault="000A6DF3" w:rsidP="00811AE7">
      <w:pPr>
        <w:jc w:val="both"/>
        <w:rPr>
          <w:b/>
          <w:sz w:val="26"/>
          <w:szCs w:val="26"/>
        </w:rPr>
      </w:pPr>
      <w:r w:rsidRPr="000F38D9">
        <w:rPr>
          <w:b/>
          <w:sz w:val="26"/>
          <w:szCs w:val="26"/>
        </w:rPr>
        <w:t>За</w:t>
      </w:r>
      <w:r>
        <w:rPr>
          <w:b/>
          <w:sz w:val="26"/>
          <w:szCs w:val="26"/>
        </w:rPr>
        <w:t xml:space="preserve">ведующая </w:t>
      </w:r>
    </w:p>
    <w:p w:rsidR="000A6DF3" w:rsidRDefault="000A6DF3" w:rsidP="00811AE7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МБДОУ детский сад «Березка»                                                      С.Н. Нарышкина</w:t>
      </w:r>
    </w:p>
    <w:p w:rsidR="000A6DF3" w:rsidRPr="000F38D9" w:rsidRDefault="000A6DF3" w:rsidP="00811AE7">
      <w:pPr>
        <w:ind w:left="5664"/>
        <w:jc w:val="center"/>
        <w:rPr>
          <w:sz w:val="26"/>
          <w:szCs w:val="26"/>
        </w:rPr>
      </w:pPr>
    </w:p>
    <w:p w:rsidR="000A6DF3" w:rsidRPr="004D752B" w:rsidRDefault="000A6DF3">
      <w:pPr>
        <w:rPr>
          <w:sz w:val="28"/>
        </w:rPr>
      </w:pPr>
    </w:p>
    <w:sectPr w:rsidR="000A6DF3" w:rsidRPr="004D752B" w:rsidSect="001134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F7FE3"/>
    <w:multiLevelType w:val="hybridMultilevel"/>
    <w:tmpl w:val="74D0D09A"/>
    <w:lvl w:ilvl="0" w:tplc="4F6C67F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1">
    <w:nsid w:val="763C219F"/>
    <w:multiLevelType w:val="hybridMultilevel"/>
    <w:tmpl w:val="7E4223D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11AE7"/>
    <w:rsid w:val="00004A01"/>
    <w:rsid w:val="000A6DF3"/>
    <w:rsid w:val="000F38D9"/>
    <w:rsid w:val="00113437"/>
    <w:rsid w:val="00152F1F"/>
    <w:rsid w:val="00183C4A"/>
    <w:rsid w:val="002219D3"/>
    <w:rsid w:val="0023679B"/>
    <w:rsid w:val="002415A2"/>
    <w:rsid w:val="0027522B"/>
    <w:rsid w:val="00347E62"/>
    <w:rsid w:val="00372F69"/>
    <w:rsid w:val="00396508"/>
    <w:rsid w:val="003A1772"/>
    <w:rsid w:val="003F5C00"/>
    <w:rsid w:val="0046205B"/>
    <w:rsid w:val="004D752B"/>
    <w:rsid w:val="004F515A"/>
    <w:rsid w:val="00504E4F"/>
    <w:rsid w:val="005647A8"/>
    <w:rsid w:val="005D4AAB"/>
    <w:rsid w:val="00643F1A"/>
    <w:rsid w:val="006962D5"/>
    <w:rsid w:val="006B3C70"/>
    <w:rsid w:val="006D1774"/>
    <w:rsid w:val="006E1585"/>
    <w:rsid w:val="00761160"/>
    <w:rsid w:val="007E522A"/>
    <w:rsid w:val="00811AE7"/>
    <w:rsid w:val="0081777D"/>
    <w:rsid w:val="008A5C67"/>
    <w:rsid w:val="0092086B"/>
    <w:rsid w:val="0094583D"/>
    <w:rsid w:val="00957064"/>
    <w:rsid w:val="00A1148D"/>
    <w:rsid w:val="00A843DB"/>
    <w:rsid w:val="00A95A8E"/>
    <w:rsid w:val="00AA2901"/>
    <w:rsid w:val="00B75AD5"/>
    <w:rsid w:val="00BA3840"/>
    <w:rsid w:val="00BC77BD"/>
    <w:rsid w:val="00BD6CC7"/>
    <w:rsid w:val="00BE4B10"/>
    <w:rsid w:val="00C96C57"/>
    <w:rsid w:val="00D06C93"/>
    <w:rsid w:val="00D77C41"/>
    <w:rsid w:val="00DF7593"/>
    <w:rsid w:val="00E462B5"/>
    <w:rsid w:val="00E95E45"/>
    <w:rsid w:val="00EA4ED8"/>
    <w:rsid w:val="00EE63EB"/>
    <w:rsid w:val="00EE783A"/>
    <w:rsid w:val="00F60B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AE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2">
    <w:name w:val="heading 2"/>
    <w:basedOn w:val="Normal"/>
    <w:next w:val="Normal"/>
    <w:link w:val="Heading2Char"/>
    <w:uiPriority w:val="99"/>
    <w:qFormat/>
    <w:rsid w:val="00811AE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811AE7"/>
    <w:rPr>
      <w:rFonts w:ascii="Cambria" w:hAnsi="Cambria" w:cs="Times New Roman"/>
      <w:b/>
      <w:bCs/>
      <w:color w:val="4F81BD"/>
      <w:sz w:val="26"/>
      <w:szCs w:val="26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811A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1AE7"/>
    <w:rPr>
      <w:rFonts w:ascii="Tahoma" w:hAnsi="Tahoma" w:cs="Tahoma"/>
      <w:sz w:val="16"/>
      <w:szCs w:val="16"/>
      <w:lang w:eastAsia="ar-SA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8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215</TotalTime>
  <Pages>1</Pages>
  <Words>153</Words>
  <Characters>874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10</cp:revision>
  <cp:lastPrinted>2019-06-26T10:31:00Z</cp:lastPrinted>
  <dcterms:created xsi:type="dcterms:W3CDTF">2018-10-03T09:57:00Z</dcterms:created>
  <dcterms:modified xsi:type="dcterms:W3CDTF">2019-06-26T10:32:00Z</dcterms:modified>
</cp:coreProperties>
</file>