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12" w:rsidRDefault="00916512" w:rsidP="00811AE7">
      <w:pPr>
        <w:ind w:right="-1" w:firstLine="9"/>
        <w:jc w:val="center"/>
      </w:pPr>
      <w:r w:rsidRPr="005335A7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6pt;height:42.75pt;visibility:visible">
            <v:imagedata r:id="rId5" o:title=""/>
          </v:shape>
        </w:pict>
      </w:r>
    </w:p>
    <w:p w:rsidR="00916512" w:rsidRDefault="00916512" w:rsidP="00811AE7">
      <w:pPr>
        <w:ind w:left="3960" w:right="-3" w:firstLine="9"/>
        <w:jc w:val="center"/>
        <w:rPr>
          <w:sz w:val="28"/>
          <w:szCs w:val="28"/>
        </w:rPr>
      </w:pPr>
    </w:p>
    <w:p w:rsidR="00916512" w:rsidRDefault="00916512" w:rsidP="00811AE7">
      <w:pPr>
        <w:pStyle w:val="Heading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МБДОУ ДЕТСКИЙ САД «БЕРЕЗКА»</w:t>
      </w:r>
    </w:p>
    <w:p w:rsidR="00916512" w:rsidRDefault="00916512" w:rsidP="00811AE7">
      <w:pPr>
        <w:rPr>
          <w:b/>
          <w:sz w:val="26"/>
          <w:szCs w:val="26"/>
        </w:rPr>
      </w:pPr>
    </w:p>
    <w:p w:rsidR="00916512" w:rsidRPr="000F38D9" w:rsidRDefault="00916512" w:rsidP="00811AE7">
      <w:pPr>
        <w:rPr>
          <w:b/>
          <w:sz w:val="26"/>
          <w:szCs w:val="26"/>
        </w:rPr>
      </w:pPr>
    </w:p>
    <w:p w:rsidR="00916512" w:rsidRDefault="00916512" w:rsidP="00811A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:rsidR="00916512" w:rsidRDefault="00916512" w:rsidP="00811AE7">
      <w:pPr>
        <w:jc w:val="center"/>
        <w:rPr>
          <w:b/>
          <w:sz w:val="26"/>
          <w:szCs w:val="26"/>
        </w:rPr>
      </w:pPr>
    </w:p>
    <w:p w:rsidR="00916512" w:rsidRDefault="00916512" w:rsidP="00811AE7">
      <w:pPr>
        <w:rPr>
          <w:b/>
          <w:sz w:val="26"/>
          <w:szCs w:val="26"/>
        </w:rPr>
      </w:pPr>
    </w:p>
    <w:p w:rsidR="00916512" w:rsidRDefault="00916512" w:rsidP="00811AE7">
      <w:pPr>
        <w:rPr>
          <w:sz w:val="26"/>
          <w:szCs w:val="26"/>
        </w:rPr>
      </w:pPr>
      <w:r>
        <w:rPr>
          <w:b/>
          <w:sz w:val="26"/>
          <w:szCs w:val="26"/>
        </w:rPr>
        <w:t>20.08.2019</w:t>
      </w:r>
      <w:r>
        <w:rPr>
          <w:sz w:val="26"/>
          <w:szCs w:val="26"/>
        </w:rPr>
        <w:t xml:space="preserve"> г.                                                                                                         №  3                                                                               </w:t>
      </w:r>
    </w:p>
    <w:p w:rsidR="00916512" w:rsidRPr="007B5E4D" w:rsidRDefault="00916512" w:rsidP="00811AE7">
      <w:pPr>
        <w:jc w:val="center"/>
        <w:rPr>
          <w:sz w:val="28"/>
          <w:szCs w:val="26"/>
        </w:rPr>
      </w:pPr>
      <w:r w:rsidRPr="007B5E4D">
        <w:rPr>
          <w:sz w:val="28"/>
          <w:szCs w:val="26"/>
        </w:rPr>
        <w:t xml:space="preserve">С. Завидовская Горка </w:t>
      </w:r>
    </w:p>
    <w:p w:rsidR="00916512" w:rsidRPr="007B5E4D" w:rsidRDefault="00916512" w:rsidP="00811AE7">
      <w:pPr>
        <w:jc w:val="center"/>
        <w:rPr>
          <w:sz w:val="28"/>
          <w:szCs w:val="26"/>
        </w:rPr>
      </w:pPr>
    </w:p>
    <w:p w:rsidR="00916512" w:rsidRPr="007B5E4D" w:rsidRDefault="00916512" w:rsidP="00811AE7">
      <w:pPr>
        <w:jc w:val="center"/>
        <w:rPr>
          <w:sz w:val="28"/>
          <w:szCs w:val="26"/>
        </w:rPr>
      </w:pPr>
    </w:p>
    <w:p w:rsidR="00916512" w:rsidRPr="007B5E4D" w:rsidRDefault="00916512" w:rsidP="00811AE7">
      <w:pPr>
        <w:jc w:val="center"/>
        <w:rPr>
          <w:sz w:val="28"/>
          <w:szCs w:val="26"/>
        </w:rPr>
      </w:pPr>
      <w:r w:rsidRPr="007B5E4D">
        <w:rPr>
          <w:sz w:val="28"/>
          <w:szCs w:val="26"/>
        </w:rPr>
        <w:t>О зачислении в МБДОУ детский сад «Березка»</w:t>
      </w:r>
    </w:p>
    <w:p w:rsidR="00916512" w:rsidRPr="007B5E4D" w:rsidRDefault="00916512" w:rsidP="00811AE7">
      <w:pPr>
        <w:jc w:val="center"/>
        <w:rPr>
          <w:sz w:val="28"/>
          <w:szCs w:val="26"/>
        </w:rPr>
      </w:pPr>
    </w:p>
    <w:p w:rsidR="00916512" w:rsidRPr="007B5E4D" w:rsidRDefault="00916512" w:rsidP="00811AE7">
      <w:pPr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На основании путевки выданной </w:t>
      </w:r>
      <w:r w:rsidRPr="007B5E4D">
        <w:rPr>
          <w:sz w:val="28"/>
          <w:szCs w:val="26"/>
        </w:rPr>
        <w:t xml:space="preserve"> Отделом образования К</w:t>
      </w:r>
      <w:r>
        <w:rPr>
          <w:sz w:val="28"/>
          <w:szCs w:val="26"/>
        </w:rPr>
        <w:t>есовогорского района и заявления родителя (законного представителя</w:t>
      </w:r>
      <w:r w:rsidRPr="007B5E4D">
        <w:rPr>
          <w:sz w:val="28"/>
          <w:szCs w:val="26"/>
        </w:rPr>
        <w:t>)</w:t>
      </w:r>
    </w:p>
    <w:p w:rsidR="00916512" w:rsidRPr="007B5E4D" w:rsidRDefault="00916512" w:rsidP="00811AE7">
      <w:pPr>
        <w:jc w:val="center"/>
        <w:rPr>
          <w:sz w:val="28"/>
          <w:szCs w:val="26"/>
        </w:rPr>
      </w:pPr>
    </w:p>
    <w:p w:rsidR="00916512" w:rsidRDefault="00916512" w:rsidP="00811AE7">
      <w:pPr>
        <w:jc w:val="center"/>
        <w:rPr>
          <w:sz w:val="28"/>
          <w:szCs w:val="26"/>
        </w:rPr>
      </w:pPr>
    </w:p>
    <w:p w:rsidR="00916512" w:rsidRDefault="00916512" w:rsidP="00811AE7">
      <w:pPr>
        <w:jc w:val="center"/>
        <w:rPr>
          <w:sz w:val="28"/>
          <w:szCs w:val="26"/>
        </w:rPr>
      </w:pPr>
    </w:p>
    <w:p w:rsidR="00916512" w:rsidRDefault="00916512" w:rsidP="00811AE7">
      <w:pPr>
        <w:jc w:val="center"/>
        <w:rPr>
          <w:sz w:val="28"/>
          <w:szCs w:val="26"/>
        </w:rPr>
      </w:pPr>
      <w:r w:rsidRPr="007B5E4D">
        <w:rPr>
          <w:sz w:val="28"/>
          <w:szCs w:val="26"/>
        </w:rPr>
        <w:t>ПРИКАЗЫВАЮ</w:t>
      </w:r>
    </w:p>
    <w:p w:rsidR="00916512" w:rsidRDefault="00916512" w:rsidP="00811AE7">
      <w:pPr>
        <w:jc w:val="center"/>
        <w:rPr>
          <w:sz w:val="28"/>
          <w:szCs w:val="26"/>
        </w:rPr>
      </w:pPr>
    </w:p>
    <w:p w:rsidR="00916512" w:rsidRPr="007B5E4D" w:rsidRDefault="00916512" w:rsidP="00811AE7">
      <w:pPr>
        <w:jc w:val="center"/>
        <w:rPr>
          <w:sz w:val="28"/>
          <w:szCs w:val="26"/>
        </w:rPr>
      </w:pPr>
    </w:p>
    <w:p w:rsidR="00916512" w:rsidRPr="007B5E4D" w:rsidRDefault="00916512" w:rsidP="00811AE7">
      <w:pPr>
        <w:jc w:val="center"/>
        <w:rPr>
          <w:sz w:val="28"/>
          <w:szCs w:val="26"/>
        </w:rPr>
      </w:pPr>
    </w:p>
    <w:p w:rsidR="00916512" w:rsidRPr="007B5E4D" w:rsidRDefault="00916512" w:rsidP="000D516C">
      <w:pPr>
        <w:rPr>
          <w:sz w:val="28"/>
          <w:szCs w:val="26"/>
        </w:rPr>
      </w:pPr>
      <w:r w:rsidRPr="007B5E4D">
        <w:rPr>
          <w:sz w:val="28"/>
          <w:szCs w:val="26"/>
        </w:rPr>
        <w:t>Зачислить в сме</w:t>
      </w:r>
      <w:r>
        <w:rPr>
          <w:sz w:val="28"/>
          <w:szCs w:val="26"/>
        </w:rPr>
        <w:t>шанную группу МБДОУ  детского сада  «Березка»                   с  20 августа  2019</w:t>
      </w:r>
      <w:r w:rsidRPr="007B5E4D">
        <w:rPr>
          <w:sz w:val="28"/>
          <w:szCs w:val="26"/>
        </w:rPr>
        <w:t xml:space="preserve"> года</w:t>
      </w:r>
    </w:p>
    <w:p w:rsidR="00916512" w:rsidRPr="007B5E4D" w:rsidRDefault="00916512" w:rsidP="000D516C">
      <w:pPr>
        <w:rPr>
          <w:sz w:val="28"/>
          <w:szCs w:val="26"/>
        </w:rPr>
      </w:pPr>
      <w:r w:rsidRPr="007B5E4D">
        <w:rPr>
          <w:sz w:val="28"/>
          <w:szCs w:val="26"/>
        </w:rPr>
        <w:t xml:space="preserve"> </w:t>
      </w:r>
    </w:p>
    <w:p w:rsidR="00916512" w:rsidRPr="007B5E4D" w:rsidRDefault="00916512" w:rsidP="00B727F5">
      <w:pPr>
        <w:rPr>
          <w:b/>
          <w:sz w:val="28"/>
          <w:szCs w:val="26"/>
        </w:rPr>
      </w:pPr>
      <w:r>
        <w:rPr>
          <w:sz w:val="28"/>
          <w:szCs w:val="26"/>
        </w:rPr>
        <w:t>Землина Александра  Николаевича 21.11.14 года рождения</w:t>
      </w:r>
    </w:p>
    <w:p w:rsidR="00916512" w:rsidRPr="007B5E4D" w:rsidRDefault="00916512" w:rsidP="00811AE7">
      <w:pPr>
        <w:jc w:val="center"/>
        <w:rPr>
          <w:b/>
          <w:sz w:val="28"/>
          <w:szCs w:val="26"/>
        </w:rPr>
      </w:pPr>
    </w:p>
    <w:p w:rsidR="00916512" w:rsidRDefault="00916512" w:rsidP="009F3723">
      <w:pPr>
        <w:rPr>
          <w:sz w:val="28"/>
          <w:szCs w:val="26"/>
        </w:rPr>
      </w:pPr>
    </w:p>
    <w:p w:rsidR="00916512" w:rsidRDefault="00916512" w:rsidP="00176156">
      <w:pPr>
        <w:ind w:left="360"/>
        <w:rPr>
          <w:sz w:val="28"/>
          <w:szCs w:val="26"/>
        </w:rPr>
      </w:pPr>
    </w:p>
    <w:p w:rsidR="00916512" w:rsidRPr="000D516C" w:rsidRDefault="00916512" w:rsidP="00176156">
      <w:pPr>
        <w:ind w:left="360"/>
        <w:rPr>
          <w:sz w:val="28"/>
          <w:szCs w:val="26"/>
        </w:rPr>
      </w:pPr>
    </w:p>
    <w:p w:rsidR="00916512" w:rsidRDefault="00916512" w:rsidP="00176156">
      <w:pPr>
        <w:ind w:left="360"/>
        <w:rPr>
          <w:sz w:val="28"/>
          <w:szCs w:val="26"/>
        </w:rPr>
      </w:pPr>
      <w:r>
        <w:rPr>
          <w:sz w:val="28"/>
          <w:szCs w:val="26"/>
        </w:rPr>
        <w:t>Заведующая МБДОУ</w:t>
      </w:r>
    </w:p>
    <w:p w:rsidR="00916512" w:rsidRDefault="00916512" w:rsidP="00176156">
      <w:pPr>
        <w:ind w:left="360"/>
        <w:rPr>
          <w:b/>
          <w:sz w:val="26"/>
          <w:szCs w:val="26"/>
        </w:rPr>
      </w:pPr>
      <w:r>
        <w:rPr>
          <w:sz w:val="28"/>
          <w:szCs w:val="26"/>
        </w:rPr>
        <w:t>детский сад «Березка»                                         Нарышкина С.Н.</w:t>
      </w:r>
    </w:p>
    <w:p w:rsidR="00916512" w:rsidRDefault="00916512" w:rsidP="00176156">
      <w:pPr>
        <w:ind w:left="360"/>
        <w:rPr>
          <w:b/>
          <w:sz w:val="26"/>
          <w:szCs w:val="26"/>
        </w:rPr>
      </w:pPr>
    </w:p>
    <w:p w:rsidR="00916512" w:rsidRDefault="00916512" w:rsidP="000D516C">
      <w:pPr>
        <w:rPr>
          <w:b/>
          <w:sz w:val="26"/>
          <w:szCs w:val="26"/>
        </w:rPr>
      </w:pPr>
      <w:r>
        <w:rPr>
          <w:b/>
          <w:sz w:val="26"/>
          <w:szCs w:val="26"/>
        </w:rPr>
        <w:t>.</w:t>
      </w:r>
    </w:p>
    <w:p w:rsidR="00916512" w:rsidRDefault="00916512" w:rsidP="009F3723">
      <w:pPr>
        <w:rPr>
          <w:b/>
          <w:sz w:val="26"/>
          <w:szCs w:val="26"/>
        </w:rPr>
      </w:pPr>
    </w:p>
    <w:p w:rsidR="00916512" w:rsidRPr="008276A1" w:rsidRDefault="00916512" w:rsidP="009F3723">
      <w:pPr>
        <w:rPr>
          <w:b/>
          <w:sz w:val="26"/>
          <w:szCs w:val="26"/>
        </w:rPr>
      </w:pPr>
    </w:p>
    <w:p w:rsidR="00916512" w:rsidRDefault="00916512" w:rsidP="009F3723">
      <w:pPr>
        <w:rPr>
          <w:b/>
          <w:sz w:val="26"/>
          <w:szCs w:val="26"/>
        </w:rPr>
      </w:pPr>
    </w:p>
    <w:p w:rsidR="00916512" w:rsidRDefault="00916512" w:rsidP="009F3723">
      <w:pPr>
        <w:rPr>
          <w:b/>
          <w:sz w:val="26"/>
          <w:szCs w:val="26"/>
        </w:rPr>
      </w:pPr>
    </w:p>
    <w:p w:rsidR="00916512" w:rsidRDefault="00916512" w:rsidP="009F3723">
      <w:pPr>
        <w:rPr>
          <w:b/>
          <w:sz w:val="26"/>
          <w:szCs w:val="26"/>
        </w:rPr>
      </w:pPr>
    </w:p>
    <w:p w:rsidR="00916512" w:rsidRDefault="00916512" w:rsidP="009F372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16512" w:rsidRPr="000F38D9" w:rsidRDefault="00916512" w:rsidP="00811AE7">
      <w:pPr>
        <w:jc w:val="both"/>
        <w:rPr>
          <w:sz w:val="26"/>
          <w:szCs w:val="26"/>
        </w:rPr>
      </w:pPr>
    </w:p>
    <w:p w:rsidR="00916512" w:rsidRDefault="00916512" w:rsidP="00811AE7">
      <w:pPr>
        <w:jc w:val="both"/>
        <w:rPr>
          <w:b/>
          <w:sz w:val="26"/>
          <w:szCs w:val="26"/>
        </w:rPr>
      </w:pPr>
    </w:p>
    <w:p w:rsidR="00916512" w:rsidRDefault="00916512" w:rsidP="00811AE7">
      <w:pPr>
        <w:jc w:val="both"/>
        <w:rPr>
          <w:b/>
          <w:sz w:val="26"/>
          <w:szCs w:val="26"/>
        </w:rPr>
      </w:pPr>
    </w:p>
    <w:p w:rsidR="00916512" w:rsidRDefault="00916512" w:rsidP="00811AE7">
      <w:pPr>
        <w:jc w:val="both"/>
        <w:rPr>
          <w:b/>
          <w:sz w:val="26"/>
          <w:szCs w:val="26"/>
        </w:rPr>
      </w:pPr>
    </w:p>
    <w:p w:rsidR="00916512" w:rsidRPr="000F38D9" w:rsidRDefault="00916512" w:rsidP="00811AE7">
      <w:pPr>
        <w:ind w:left="5664"/>
        <w:jc w:val="center"/>
        <w:rPr>
          <w:sz w:val="26"/>
          <w:szCs w:val="26"/>
        </w:rPr>
      </w:pPr>
    </w:p>
    <w:p w:rsidR="00916512" w:rsidRPr="004D752B" w:rsidRDefault="00916512" w:rsidP="00811AE7">
      <w:pPr>
        <w:rPr>
          <w:sz w:val="28"/>
        </w:rPr>
      </w:pPr>
      <w:r w:rsidRPr="004D752B">
        <w:rPr>
          <w:sz w:val="28"/>
        </w:rPr>
        <w:t xml:space="preserve"> </w:t>
      </w:r>
    </w:p>
    <w:p w:rsidR="00916512" w:rsidRPr="004D752B" w:rsidRDefault="00916512">
      <w:pPr>
        <w:rPr>
          <w:sz w:val="28"/>
        </w:rPr>
      </w:pPr>
    </w:p>
    <w:sectPr w:rsidR="00916512" w:rsidRPr="004D752B" w:rsidSect="0011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7FE3"/>
    <w:multiLevelType w:val="hybridMultilevel"/>
    <w:tmpl w:val="74D0D09A"/>
    <w:lvl w:ilvl="0" w:tplc="4F6C6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69AE12CA"/>
    <w:multiLevelType w:val="hybridMultilevel"/>
    <w:tmpl w:val="43E86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E7"/>
    <w:rsid w:val="00015978"/>
    <w:rsid w:val="00022057"/>
    <w:rsid w:val="0003645D"/>
    <w:rsid w:val="000D516C"/>
    <w:rsid w:val="000E2CDA"/>
    <w:rsid w:val="000F38D9"/>
    <w:rsid w:val="00113437"/>
    <w:rsid w:val="00152F1F"/>
    <w:rsid w:val="00176156"/>
    <w:rsid w:val="00183C4A"/>
    <w:rsid w:val="002219D3"/>
    <w:rsid w:val="0027522B"/>
    <w:rsid w:val="00322682"/>
    <w:rsid w:val="00347E62"/>
    <w:rsid w:val="00372F69"/>
    <w:rsid w:val="00397E43"/>
    <w:rsid w:val="003A1772"/>
    <w:rsid w:val="0040296C"/>
    <w:rsid w:val="00430722"/>
    <w:rsid w:val="004C69FE"/>
    <w:rsid w:val="004D5394"/>
    <w:rsid w:val="004D752B"/>
    <w:rsid w:val="004F515A"/>
    <w:rsid w:val="00504E4F"/>
    <w:rsid w:val="005335A7"/>
    <w:rsid w:val="005D4AAB"/>
    <w:rsid w:val="00694D0F"/>
    <w:rsid w:val="006970DD"/>
    <w:rsid w:val="006D7F7B"/>
    <w:rsid w:val="006F07B0"/>
    <w:rsid w:val="0072446F"/>
    <w:rsid w:val="00724B5A"/>
    <w:rsid w:val="007957DC"/>
    <w:rsid w:val="007B5E4D"/>
    <w:rsid w:val="00811AE7"/>
    <w:rsid w:val="0081777D"/>
    <w:rsid w:val="008276A1"/>
    <w:rsid w:val="008A5C67"/>
    <w:rsid w:val="00916512"/>
    <w:rsid w:val="0092393E"/>
    <w:rsid w:val="00937557"/>
    <w:rsid w:val="00945244"/>
    <w:rsid w:val="009E01B6"/>
    <w:rsid w:val="009F3723"/>
    <w:rsid w:val="00A843DB"/>
    <w:rsid w:val="00A93095"/>
    <w:rsid w:val="00B727F5"/>
    <w:rsid w:val="00BC063A"/>
    <w:rsid w:val="00C811CD"/>
    <w:rsid w:val="00D06C93"/>
    <w:rsid w:val="00D77C41"/>
    <w:rsid w:val="00DB767F"/>
    <w:rsid w:val="00DC5E07"/>
    <w:rsid w:val="00E250D6"/>
    <w:rsid w:val="00E820F3"/>
    <w:rsid w:val="00E95E45"/>
    <w:rsid w:val="00EA4A58"/>
    <w:rsid w:val="00EA4ED8"/>
    <w:rsid w:val="00EE0C7B"/>
    <w:rsid w:val="00F10CF8"/>
    <w:rsid w:val="00F13F34"/>
    <w:rsid w:val="00F1438E"/>
    <w:rsid w:val="00F4458C"/>
    <w:rsid w:val="00F6214E"/>
    <w:rsid w:val="00FC06E4"/>
    <w:rsid w:val="00FE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E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A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1AE7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11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AE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2</Pages>
  <Words>109</Words>
  <Characters>622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13</cp:revision>
  <cp:lastPrinted>2019-08-21T11:19:00Z</cp:lastPrinted>
  <dcterms:created xsi:type="dcterms:W3CDTF">2018-10-03T09:57:00Z</dcterms:created>
  <dcterms:modified xsi:type="dcterms:W3CDTF">2019-08-21T11:22:00Z</dcterms:modified>
</cp:coreProperties>
</file>