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E9" w:rsidRDefault="00803DE9" w:rsidP="00FB2B78">
      <w:pPr>
        <w:ind w:right="-1" w:firstLine="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3in;margin-top:0;width:36pt;height:42.75pt;z-index:251658240;visibility:visible">
            <v:imagedata r:id="rId5" o:title=""/>
            <w10:wrap type="square" side="left"/>
          </v:shape>
        </w:pict>
      </w:r>
      <w:r>
        <w:br w:type="textWrapping" w:clear="all"/>
      </w:r>
    </w:p>
    <w:p w:rsidR="00803DE9" w:rsidRDefault="00803DE9" w:rsidP="00811AE7">
      <w:pPr>
        <w:ind w:left="3960" w:right="-3" w:firstLine="9"/>
        <w:jc w:val="center"/>
        <w:rPr>
          <w:sz w:val="28"/>
          <w:szCs w:val="28"/>
        </w:rPr>
      </w:pPr>
    </w:p>
    <w:p w:rsidR="00803DE9" w:rsidRDefault="00803DE9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803DE9" w:rsidRDefault="00803DE9" w:rsidP="00811AE7">
      <w:pPr>
        <w:rPr>
          <w:b/>
          <w:sz w:val="26"/>
          <w:szCs w:val="26"/>
        </w:rPr>
      </w:pPr>
    </w:p>
    <w:p w:rsidR="00803DE9" w:rsidRPr="000F38D9" w:rsidRDefault="00803DE9" w:rsidP="00811AE7">
      <w:pPr>
        <w:rPr>
          <w:b/>
          <w:sz w:val="26"/>
          <w:szCs w:val="26"/>
        </w:rPr>
      </w:pPr>
    </w:p>
    <w:p w:rsidR="00803DE9" w:rsidRDefault="00803DE9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803DE9" w:rsidRDefault="00803DE9" w:rsidP="00D77643">
      <w:pPr>
        <w:rPr>
          <w:b/>
          <w:sz w:val="26"/>
          <w:szCs w:val="26"/>
        </w:rPr>
      </w:pPr>
    </w:p>
    <w:p w:rsidR="00803DE9" w:rsidRDefault="00803DE9" w:rsidP="00811AE7">
      <w:pPr>
        <w:rPr>
          <w:b/>
          <w:sz w:val="26"/>
          <w:szCs w:val="26"/>
        </w:rPr>
      </w:pPr>
    </w:p>
    <w:p w:rsidR="00803DE9" w:rsidRDefault="00803DE9" w:rsidP="00811A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23..06.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6"/>
            <w:szCs w:val="26"/>
          </w:rPr>
          <w:t>2020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 xml:space="preserve">.                                                                                                         №  22                                                                              </w:t>
      </w:r>
    </w:p>
    <w:p w:rsidR="00803DE9" w:rsidRDefault="00803DE9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803DE9" w:rsidRDefault="00803DE9" w:rsidP="00811AE7">
      <w:pPr>
        <w:jc w:val="center"/>
        <w:rPr>
          <w:sz w:val="28"/>
          <w:szCs w:val="26"/>
        </w:rPr>
      </w:pPr>
    </w:p>
    <w:p w:rsidR="00803DE9" w:rsidRDefault="00803DE9" w:rsidP="00811AE7">
      <w:pPr>
        <w:jc w:val="center"/>
        <w:rPr>
          <w:sz w:val="28"/>
          <w:szCs w:val="26"/>
        </w:rPr>
      </w:pPr>
    </w:p>
    <w:p w:rsidR="00803DE9" w:rsidRDefault="00803DE9" w:rsidP="00EC0A57">
      <w:pPr>
        <w:rPr>
          <w:sz w:val="28"/>
          <w:szCs w:val="26"/>
        </w:rPr>
      </w:pPr>
      <w:r>
        <w:rPr>
          <w:sz w:val="28"/>
          <w:szCs w:val="26"/>
        </w:rPr>
        <w:t xml:space="preserve">       Об утверждении Публичного доклада заведующей за 2019-20 уч.г.</w:t>
      </w:r>
    </w:p>
    <w:p w:rsidR="00803DE9" w:rsidRDefault="00803DE9" w:rsidP="00EC0A57">
      <w:pPr>
        <w:rPr>
          <w:sz w:val="28"/>
          <w:szCs w:val="26"/>
        </w:rPr>
      </w:pPr>
    </w:p>
    <w:p w:rsidR="00803DE9" w:rsidRDefault="00803DE9" w:rsidP="00693BCC">
      <w:pPr>
        <w:rPr>
          <w:sz w:val="28"/>
          <w:szCs w:val="26"/>
        </w:rPr>
      </w:pPr>
    </w:p>
    <w:p w:rsidR="00803DE9" w:rsidRDefault="00803DE9" w:rsidP="00693BCC">
      <w:pPr>
        <w:rPr>
          <w:sz w:val="28"/>
          <w:szCs w:val="26"/>
        </w:rPr>
      </w:pPr>
      <w:r>
        <w:rPr>
          <w:sz w:val="28"/>
          <w:szCs w:val="26"/>
        </w:rPr>
        <w:t xml:space="preserve"> На основании Положения об организации проведения публичного отчета образовательной организации МБДОУ детский сад «Березка»</w:t>
      </w:r>
    </w:p>
    <w:p w:rsidR="00803DE9" w:rsidRDefault="00803DE9" w:rsidP="00811AE7">
      <w:pPr>
        <w:jc w:val="center"/>
        <w:rPr>
          <w:sz w:val="28"/>
          <w:szCs w:val="26"/>
        </w:rPr>
      </w:pPr>
    </w:p>
    <w:p w:rsidR="00803DE9" w:rsidRDefault="00803DE9" w:rsidP="00811AE7">
      <w:pPr>
        <w:jc w:val="center"/>
        <w:rPr>
          <w:sz w:val="28"/>
          <w:szCs w:val="26"/>
        </w:rPr>
      </w:pPr>
      <w:r>
        <w:rPr>
          <w:sz w:val="28"/>
          <w:szCs w:val="26"/>
        </w:rPr>
        <w:t>приказываю:</w:t>
      </w:r>
    </w:p>
    <w:p w:rsidR="00803DE9" w:rsidRDefault="00803DE9" w:rsidP="00811AE7">
      <w:pPr>
        <w:jc w:val="center"/>
        <w:rPr>
          <w:sz w:val="28"/>
          <w:szCs w:val="26"/>
        </w:rPr>
      </w:pPr>
    </w:p>
    <w:p w:rsidR="00803DE9" w:rsidRDefault="00803DE9" w:rsidP="009D52F9">
      <w:pPr>
        <w:rPr>
          <w:sz w:val="28"/>
        </w:rPr>
      </w:pPr>
    </w:p>
    <w:p w:rsidR="00803DE9" w:rsidRDefault="00803DE9" w:rsidP="00685B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Рассмотреть на заседании совета МБДОУ детский сад «Березка» Публичный отчет заведующей за 2019- 20 учебный год</w:t>
      </w:r>
    </w:p>
    <w:p w:rsidR="00803DE9" w:rsidRDefault="00803DE9" w:rsidP="008B5853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Утвердить Публичный доклад заведующей МБДОУ детский сад «Березка» </w:t>
      </w:r>
    </w:p>
    <w:p w:rsidR="00803DE9" w:rsidRDefault="00803DE9" w:rsidP="00685B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Разместить,  Публичный  доклад заведующей  на сайте МБДОУ детский сад  «Березка»</w:t>
      </w:r>
    </w:p>
    <w:p w:rsidR="00803DE9" w:rsidRDefault="00803DE9" w:rsidP="00E4665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Контроль,  за исполнением приказа оставляю за собой.</w:t>
      </w:r>
    </w:p>
    <w:p w:rsidR="00803DE9" w:rsidRDefault="00803DE9" w:rsidP="009D52F9">
      <w:pPr>
        <w:rPr>
          <w:sz w:val="28"/>
        </w:rPr>
      </w:pPr>
    </w:p>
    <w:p w:rsidR="00803DE9" w:rsidRDefault="00803DE9" w:rsidP="009D52F9">
      <w:pPr>
        <w:rPr>
          <w:sz w:val="28"/>
        </w:rPr>
      </w:pPr>
      <w:r>
        <w:rPr>
          <w:sz w:val="28"/>
        </w:rPr>
        <w:t>Заведующая МБДОУ</w:t>
      </w:r>
    </w:p>
    <w:p w:rsidR="00803DE9" w:rsidRDefault="00803DE9" w:rsidP="009D52F9">
      <w:pPr>
        <w:rPr>
          <w:sz w:val="28"/>
        </w:rPr>
      </w:pPr>
      <w:r>
        <w:rPr>
          <w:sz w:val="28"/>
        </w:rPr>
        <w:t>детский сад «Березка»                                                            Нарышкина С.Н.</w:t>
      </w:r>
    </w:p>
    <w:p w:rsidR="00803DE9" w:rsidRDefault="00803DE9" w:rsidP="009D52F9">
      <w:pPr>
        <w:rPr>
          <w:sz w:val="28"/>
        </w:rPr>
      </w:pPr>
    </w:p>
    <w:p w:rsidR="00803DE9" w:rsidRDefault="00803DE9" w:rsidP="009D52F9">
      <w:pPr>
        <w:rPr>
          <w:sz w:val="28"/>
        </w:rPr>
      </w:pPr>
    </w:p>
    <w:p w:rsidR="00803DE9" w:rsidRDefault="00803DE9" w:rsidP="009D52F9">
      <w:pPr>
        <w:rPr>
          <w:sz w:val="28"/>
        </w:rPr>
      </w:pPr>
    </w:p>
    <w:p w:rsidR="00803DE9" w:rsidRDefault="00803DE9" w:rsidP="009D52F9">
      <w:pPr>
        <w:rPr>
          <w:sz w:val="28"/>
        </w:rPr>
      </w:pPr>
    </w:p>
    <w:p w:rsidR="00803DE9" w:rsidRPr="007B5E4D" w:rsidRDefault="00803DE9" w:rsidP="00180472">
      <w:pPr>
        <w:rPr>
          <w:sz w:val="28"/>
          <w:szCs w:val="26"/>
        </w:rPr>
      </w:pPr>
    </w:p>
    <w:p w:rsidR="00803DE9" w:rsidRPr="00180472" w:rsidRDefault="00803DE9" w:rsidP="00180472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textWrapping" w:clear="all"/>
      </w:r>
    </w:p>
    <w:p w:rsidR="00803DE9" w:rsidRPr="007B5E4D" w:rsidRDefault="00803DE9" w:rsidP="00811AE7">
      <w:pPr>
        <w:jc w:val="center"/>
        <w:rPr>
          <w:b/>
          <w:sz w:val="28"/>
          <w:szCs w:val="26"/>
        </w:rPr>
      </w:pPr>
    </w:p>
    <w:p w:rsidR="00803DE9" w:rsidRDefault="00803DE9" w:rsidP="009F3723">
      <w:pPr>
        <w:rPr>
          <w:sz w:val="28"/>
          <w:szCs w:val="26"/>
        </w:rPr>
      </w:pPr>
    </w:p>
    <w:p w:rsidR="00803DE9" w:rsidRDefault="00803DE9" w:rsidP="00176156">
      <w:pPr>
        <w:ind w:left="360"/>
        <w:rPr>
          <w:sz w:val="28"/>
          <w:szCs w:val="26"/>
        </w:rPr>
      </w:pPr>
    </w:p>
    <w:p w:rsidR="00803DE9" w:rsidRPr="000D516C" w:rsidRDefault="00803DE9" w:rsidP="00176156">
      <w:pPr>
        <w:ind w:left="360"/>
        <w:rPr>
          <w:sz w:val="28"/>
          <w:szCs w:val="26"/>
        </w:rPr>
      </w:pPr>
    </w:p>
    <w:p w:rsidR="00803DE9" w:rsidRDefault="00803DE9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803DE9" w:rsidRPr="004D752B" w:rsidRDefault="00803DE9">
      <w:pPr>
        <w:rPr>
          <w:sz w:val="28"/>
        </w:rPr>
      </w:pPr>
    </w:p>
    <w:sectPr w:rsidR="00803DE9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81B1B88"/>
    <w:multiLevelType w:val="hybridMultilevel"/>
    <w:tmpl w:val="08761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8A080C"/>
    <w:multiLevelType w:val="multilevel"/>
    <w:tmpl w:val="D85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D0687B"/>
    <w:multiLevelType w:val="hybridMultilevel"/>
    <w:tmpl w:val="D85C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C63B5E"/>
    <w:multiLevelType w:val="hybridMultilevel"/>
    <w:tmpl w:val="21D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04E5D"/>
    <w:rsid w:val="00022057"/>
    <w:rsid w:val="0003645D"/>
    <w:rsid w:val="00055585"/>
    <w:rsid w:val="000D516C"/>
    <w:rsid w:val="000F3012"/>
    <w:rsid w:val="000F38D9"/>
    <w:rsid w:val="00113437"/>
    <w:rsid w:val="00152F1F"/>
    <w:rsid w:val="00176156"/>
    <w:rsid w:val="001763F7"/>
    <w:rsid w:val="00180472"/>
    <w:rsid w:val="00183C4A"/>
    <w:rsid w:val="001A7182"/>
    <w:rsid w:val="001F2391"/>
    <w:rsid w:val="00202FB6"/>
    <w:rsid w:val="00217130"/>
    <w:rsid w:val="002219D3"/>
    <w:rsid w:val="0027522B"/>
    <w:rsid w:val="00295392"/>
    <w:rsid w:val="002A120A"/>
    <w:rsid w:val="00322682"/>
    <w:rsid w:val="00333E21"/>
    <w:rsid w:val="00347E62"/>
    <w:rsid w:val="00371C80"/>
    <w:rsid w:val="00372F69"/>
    <w:rsid w:val="00373132"/>
    <w:rsid w:val="00377355"/>
    <w:rsid w:val="00397E43"/>
    <w:rsid w:val="003A1772"/>
    <w:rsid w:val="0040296C"/>
    <w:rsid w:val="00471D48"/>
    <w:rsid w:val="004875F1"/>
    <w:rsid w:val="004A19BD"/>
    <w:rsid w:val="004B176B"/>
    <w:rsid w:val="004C69FE"/>
    <w:rsid w:val="004D34C0"/>
    <w:rsid w:val="004D752B"/>
    <w:rsid w:val="004F515A"/>
    <w:rsid w:val="00504E4F"/>
    <w:rsid w:val="00506084"/>
    <w:rsid w:val="00522E17"/>
    <w:rsid w:val="0057325A"/>
    <w:rsid w:val="005C4ED8"/>
    <w:rsid w:val="005D4AAB"/>
    <w:rsid w:val="005F14A2"/>
    <w:rsid w:val="005F7702"/>
    <w:rsid w:val="0060361E"/>
    <w:rsid w:val="00685B73"/>
    <w:rsid w:val="00693BCC"/>
    <w:rsid w:val="00694D0F"/>
    <w:rsid w:val="006970DD"/>
    <w:rsid w:val="006D7F7B"/>
    <w:rsid w:val="006F07B0"/>
    <w:rsid w:val="007150D8"/>
    <w:rsid w:val="00724B5A"/>
    <w:rsid w:val="007432C5"/>
    <w:rsid w:val="00760A13"/>
    <w:rsid w:val="007957DC"/>
    <w:rsid w:val="007B5E4D"/>
    <w:rsid w:val="00803D31"/>
    <w:rsid w:val="00803DE9"/>
    <w:rsid w:val="00811AE7"/>
    <w:rsid w:val="0081777D"/>
    <w:rsid w:val="008276A1"/>
    <w:rsid w:val="008A5C67"/>
    <w:rsid w:val="008B07C8"/>
    <w:rsid w:val="008B5853"/>
    <w:rsid w:val="008D49EA"/>
    <w:rsid w:val="008F78F5"/>
    <w:rsid w:val="0092393E"/>
    <w:rsid w:val="00932A04"/>
    <w:rsid w:val="00937557"/>
    <w:rsid w:val="00945244"/>
    <w:rsid w:val="00963B55"/>
    <w:rsid w:val="00966FB9"/>
    <w:rsid w:val="009837B0"/>
    <w:rsid w:val="009D02C2"/>
    <w:rsid w:val="009D2DDE"/>
    <w:rsid w:val="009D48BE"/>
    <w:rsid w:val="009D52F9"/>
    <w:rsid w:val="009E01B6"/>
    <w:rsid w:val="009F3723"/>
    <w:rsid w:val="00A1482A"/>
    <w:rsid w:val="00A57CA9"/>
    <w:rsid w:val="00A64C32"/>
    <w:rsid w:val="00A843DB"/>
    <w:rsid w:val="00AA583F"/>
    <w:rsid w:val="00B06BF8"/>
    <w:rsid w:val="00B36A20"/>
    <w:rsid w:val="00BA42DB"/>
    <w:rsid w:val="00BB0836"/>
    <w:rsid w:val="00BC063A"/>
    <w:rsid w:val="00BE1977"/>
    <w:rsid w:val="00BE70EE"/>
    <w:rsid w:val="00BF0FB9"/>
    <w:rsid w:val="00C14196"/>
    <w:rsid w:val="00C71405"/>
    <w:rsid w:val="00C76F47"/>
    <w:rsid w:val="00C811CD"/>
    <w:rsid w:val="00C82530"/>
    <w:rsid w:val="00CB4375"/>
    <w:rsid w:val="00D06C93"/>
    <w:rsid w:val="00D07666"/>
    <w:rsid w:val="00D23A3E"/>
    <w:rsid w:val="00D24D87"/>
    <w:rsid w:val="00D77643"/>
    <w:rsid w:val="00D77C41"/>
    <w:rsid w:val="00DB767F"/>
    <w:rsid w:val="00DC5E07"/>
    <w:rsid w:val="00DD0899"/>
    <w:rsid w:val="00E14B9A"/>
    <w:rsid w:val="00E250D6"/>
    <w:rsid w:val="00E37E65"/>
    <w:rsid w:val="00E4665E"/>
    <w:rsid w:val="00E521DD"/>
    <w:rsid w:val="00E57797"/>
    <w:rsid w:val="00E820F3"/>
    <w:rsid w:val="00E95E45"/>
    <w:rsid w:val="00EA4A58"/>
    <w:rsid w:val="00EA4ED8"/>
    <w:rsid w:val="00EB76AF"/>
    <w:rsid w:val="00EC0A57"/>
    <w:rsid w:val="00EC764D"/>
    <w:rsid w:val="00EE0C7B"/>
    <w:rsid w:val="00F10CF8"/>
    <w:rsid w:val="00F13F34"/>
    <w:rsid w:val="00F1438E"/>
    <w:rsid w:val="00F352C8"/>
    <w:rsid w:val="00F4458C"/>
    <w:rsid w:val="00F53E7A"/>
    <w:rsid w:val="00F6214E"/>
    <w:rsid w:val="00F83816"/>
    <w:rsid w:val="00FB2B78"/>
    <w:rsid w:val="00FC02E6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386</TotalTime>
  <Pages>2</Pages>
  <Words>138</Words>
  <Characters>788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29</cp:revision>
  <cp:lastPrinted>2020-06-26T09:33:00Z</cp:lastPrinted>
  <dcterms:created xsi:type="dcterms:W3CDTF">2018-10-03T09:57:00Z</dcterms:created>
  <dcterms:modified xsi:type="dcterms:W3CDTF">2020-06-26T09:36:00Z</dcterms:modified>
</cp:coreProperties>
</file>