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A1" w:rsidRDefault="00E533A1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923CF3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E533A1" w:rsidRDefault="00E533A1" w:rsidP="00811AE7">
      <w:pPr>
        <w:ind w:left="3960" w:right="-3" w:firstLine="9"/>
        <w:jc w:val="center"/>
        <w:rPr>
          <w:sz w:val="28"/>
          <w:szCs w:val="28"/>
        </w:rPr>
      </w:pPr>
    </w:p>
    <w:p w:rsidR="00E533A1" w:rsidRDefault="00E533A1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E533A1" w:rsidRDefault="00E533A1" w:rsidP="00811AE7">
      <w:pPr>
        <w:rPr>
          <w:b/>
          <w:sz w:val="26"/>
          <w:szCs w:val="26"/>
        </w:rPr>
      </w:pPr>
    </w:p>
    <w:p w:rsidR="00E533A1" w:rsidRPr="000F38D9" w:rsidRDefault="00E533A1" w:rsidP="00811AE7">
      <w:pPr>
        <w:rPr>
          <w:b/>
          <w:sz w:val="26"/>
          <w:szCs w:val="26"/>
        </w:rPr>
      </w:pPr>
    </w:p>
    <w:p w:rsidR="00E533A1" w:rsidRDefault="00E533A1" w:rsidP="004B2C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П Р И К А З</w:t>
      </w:r>
    </w:p>
    <w:p w:rsidR="00E533A1" w:rsidRDefault="00E533A1" w:rsidP="00E462B5">
      <w:pPr>
        <w:jc w:val="center"/>
        <w:rPr>
          <w:b/>
          <w:sz w:val="26"/>
          <w:szCs w:val="26"/>
        </w:rPr>
      </w:pPr>
    </w:p>
    <w:p w:rsidR="00E533A1" w:rsidRDefault="00E533A1" w:rsidP="00E462B5">
      <w:pPr>
        <w:jc w:val="center"/>
        <w:rPr>
          <w:b/>
          <w:sz w:val="26"/>
          <w:szCs w:val="26"/>
        </w:rPr>
      </w:pPr>
    </w:p>
    <w:p w:rsidR="00E533A1" w:rsidRDefault="00E533A1" w:rsidP="00E462B5">
      <w:pPr>
        <w:rPr>
          <w:sz w:val="28"/>
          <w:szCs w:val="26"/>
        </w:rPr>
      </w:pPr>
      <w:r>
        <w:rPr>
          <w:sz w:val="28"/>
          <w:szCs w:val="26"/>
        </w:rPr>
        <w:t>08.10. 2021 года</w:t>
      </w:r>
      <w:r w:rsidRPr="00004A01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                                                                               №  36</w:t>
      </w:r>
    </w:p>
    <w:p w:rsidR="00E533A1" w:rsidRPr="00E462B5" w:rsidRDefault="00E533A1" w:rsidP="00E462B5">
      <w:pPr>
        <w:rPr>
          <w:b/>
          <w:sz w:val="26"/>
          <w:szCs w:val="26"/>
        </w:rPr>
      </w:pPr>
      <w:r w:rsidRPr="00004A01">
        <w:rPr>
          <w:sz w:val="28"/>
          <w:szCs w:val="26"/>
        </w:rPr>
        <w:t xml:space="preserve">                                                                                   </w:t>
      </w:r>
      <w:r>
        <w:rPr>
          <w:sz w:val="28"/>
          <w:szCs w:val="26"/>
        </w:rPr>
        <w:t xml:space="preserve">              </w:t>
      </w:r>
      <w:r w:rsidRPr="00004A01">
        <w:rPr>
          <w:sz w:val="28"/>
          <w:szCs w:val="26"/>
        </w:rPr>
        <w:t xml:space="preserve">                                                                                </w:t>
      </w:r>
    </w:p>
    <w:p w:rsidR="00E533A1" w:rsidRDefault="00E533A1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>с</w:t>
      </w:r>
      <w:r w:rsidRPr="00004A01">
        <w:rPr>
          <w:sz w:val="28"/>
          <w:szCs w:val="26"/>
        </w:rPr>
        <w:t xml:space="preserve">. Завидовская </w:t>
      </w:r>
      <w:r>
        <w:rPr>
          <w:sz w:val="28"/>
          <w:szCs w:val="26"/>
        </w:rPr>
        <w:t xml:space="preserve"> </w:t>
      </w:r>
      <w:r w:rsidRPr="00004A01">
        <w:rPr>
          <w:sz w:val="28"/>
          <w:szCs w:val="26"/>
        </w:rPr>
        <w:t>Горка</w:t>
      </w:r>
    </w:p>
    <w:p w:rsidR="00E533A1" w:rsidRDefault="00E533A1" w:rsidP="00811AE7">
      <w:pPr>
        <w:jc w:val="center"/>
        <w:rPr>
          <w:sz w:val="28"/>
          <w:szCs w:val="26"/>
        </w:rPr>
      </w:pPr>
    </w:p>
    <w:p w:rsidR="00E533A1" w:rsidRDefault="00E533A1" w:rsidP="005A5372">
      <w:pPr>
        <w:rPr>
          <w:sz w:val="28"/>
          <w:szCs w:val="26"/>
        </w:rPr>
      </w:pPr>
      <w:r>
        <w:rPr>
          <w:sz w:val="28"/>
          <w:szCs w:val="26"/>
        </w:rPr>
        <w:t xml:space="preserve">          Об утверждении Положения о совете родителей</w:t>
      </w:r>
    </w:p>
    <w:p w:rsidR="00E533A1" w:rsidRDefault="00E533A1" w:rsidP="005A5372">
      <w:pPr>
        <w:rPr>
          <w:sz w:val="28"/>
          <w:szCs w:val="26"/>
        </w:rPr>
      </w:pPr>
    </w:p>
    <w:p w:rsidR="00E533A1" w:rsidRDefault="00E533A1" w:rsidP="005A5372">
      <w:pPr>
        <w:rPr>
          <w:sz w:val="28"/>
          <w:szCs w:val="26"/>
        </w:rPr>
      </w:pPr>
      <w:r>
        <w:rPr>
          <w:sz w:val="28"/>
          <w:szCs w:val="26"/>
        </w:rPr>
        <w:t>В связи с изменением Устава МБДОУ детский сад «Березка»</w:t>
      </w:r>
    </w:p>
    <w:p w:rsidR="00E533A1" w:rsidRDefault="00E533A1" w:rsidP="005A5372">
      <w:pPr>
        <w:rPr>
          <w:sz w:val="28"/>
          <w:szCs w:val="26"/>
        </w:rPr>
      </w:pPr>
    </w:p>
    <w:p w:rsidR="00E533A1" w:rsidRDefault="00E533A1" w:rsidP="005A5372">
      <w:pPr>
        <w:rPr>
          <w:sz w:val="28"/>
        </w:rPr>
      </w:pPr>
    </w:p>
    <w:p w:rsidR="00E533A1" w:rsidRDefault="00E533A1" w:rsidP="005A5372">
      <w:pPr>
        <w:rPr>
          <w:b/>
          <w:sz w:val="28"/>
          <w:szCs w:val="26"/>
        </w:rPr>
      </w:pPr>
      <w:r>
        <w:rPr>
          <w:sz w:val="28"/>
        </w:rPr>
        <w:t xml:space="preserve">                                             </w:t>
      </w:r>
      <w:r>
        <w:rPr>
          <w:b/>
          <w:sz w:val="28"/>
          <w:szCs w:val="26"/>
        </w:rPr>
        <w:t>ПРИКАЗЫВАЮ</w:t>
      </w:r>
      <w:r w:rsidRPr="00004A01">
        <w:rPr>
          <w:b/>
          <w:sz w:val="28"/>
          <w:szCs w:val="26"/>
        </w:rPr>
        <w:t>:</w:t>
      </w:r>
    </w:p>
    <w:p w:rsidR="00E533A1" w:rsidRDefault="00E533A1" w:rsidP="005A5372">
      <w:pPr>
        <w:rPr>
          <w:b/>
          <w:sz w:val="28"/>
          <w:szCs w:val="26"/>
        </w:rPr>
      </w:pPr>
    </w:p>
    <w:p w:rsidR="00E533A1" w:rsidRPr="0016493E" w:rsidRDefault="00E533A1" w:rsidP="005A5372">
      <w:pPr>
        <w:rPr>
          <w:sz w:val="28"/>
          <w:szCs w:val="26"/>
        </w:rPr>
      </w:pPr>
      <w:r w:rsidRPr="0016493E">
        <w:rPr>
          <w:sz w:val="28"/>
          <w:szCs w:val="26"/>
        </w:rPr>
        <w:t>1. Согласовать на общем родительском собрании и утвердить Положение о Совете родителей.</w:t>
      </w:r>
    </w:p>
    <w:p w:rsidR="00E533A1" w:rsidRDefault="00E533A1" w:rsidP="0063445E">
      <w:pPr>
        <w:rPr>
          <w:sz w:val="28"/>
          <w:szCs w:val="26"/>
        </w:rPr>
      </w:pPr>
      <w:r w:rsidRPr="0016493E">
        <w:rPr>
          <w:sz w:val="28"/>
          <w:szCs w:val="26"/>
        </w:rPr>
        <w:t>2.. Отменить Положение о родительском комитете образовательной</w:t>
      </w:r>
      <w:r>
        <w:rPr>
          <w:sz w:val="28"/>
          <w:szCs w:val="26"/>
        </w:rPr>
        <w:t xml:space="preserve"> организации, утвержденное Приказом №16 от 25.05.2014 года</w:t>
      </w:r>
    </w:p>
    <w:p w:rsidR="00E533A1" w:rsidRDefault="00E533A1" w:rsidP="0063445E">
      <w:pPr>
        <w:rPr>
          <w:sz w:val="28"/>
          <w:szCs w:val="26"/>
        </w:rPr>
      </w:pPr>
      <w:r>
        <w:rPr>
          <w:sz w:val="28"/>
          <w:szCs w:val="26"/>
        </w:rPr>
        <w:t>3. Разместить,  Положение о Совете родителей на сайте образовательной организации.</w:t>
      </w:r>
    </w:p>
    <w:p w:rsidR="00E533A1" w:rsidRDefault="00E533A1" w:rsidP="0063445E">
      <w:pPr>
        <w:rPr>
          <w:sz w:val="28"/>
          <w:szCs w:val="26"/>
        </w:rPr>
      </w:pPr>
      <w:r>
        <w:rPr>
          <w:sz w:val="28"/>
          <w:szCs w:val="26"/>
        </w:rPr>
        <w:t>4. Контроль за исполнением приказа оставляю за собой.</w:t>
      </w:r>
    </w:p>
    <w:p w:rsidR="00E533A1" w:rsidRDefault="00E533A1" w:rsidP="0063445E">
      <w:pPr>
        <w:rPr>
          <w:sz w:val="28"/>
          <w:szCs w:val="26"/>
        </w:rPr>
      </w:pPr>
    </w:p>
    <w:p w:rsidR="00E533A1" w:rsidRDefault="00E533A1" w:rsidP="0063445E">
      <w:pPr>
        <w:rPr>
          <w:sz w:val="28"/>
          <w:szCs w:val="26"/>
        </w:rPr>
      </w:pPr>
    </w:p>
    <w:p w:rsidR="00E533A1" w:rsidRPr="00DA0C60" w:rsidRDefault="00E533A1" w:rsidP="0063445E">
      <w:pPr>
        <w:rPr>
          <w:sz w:val="28"/>
          <w:szCs w:val="26"/>
        </w:rPr>
      </w:pPr>
    </w:p>
    <w:p w:rsidR="00E533A1" w:rsidRPr="00676F78" w:rsidRDefault="00E533A1" w:rsidP="00A27B12">
      <w:pPr>
        <w:ind w:left="360"/>
        <w:rPr>
          <w:sz w:val="28"/>
        </w:rPr>
      </w:pPr>
    </w:p>
    <w:p w:rsidR="00E533A1" w:rsidRPr="009C583C" w:rsidRDefault="00E533A1" w:rsidP="009C583C">
      <w:pPr>
        <w:rPr>
          <w:sz w:val="28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E533A1" w:rsidRDefault="00E533A1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Нарышкиа</w:t>
      </w:r>
    </w:p>
    <w:p w:rsidR="00E533A1" w:rsidRDefault="00E533A1" w:rsidP="00811AE7">
      <w:pPr>
        <w:jc w:val="both"/>
        <w:rPr>
          <w:b/>
          <w:sz w:val="26"/>
          <w:szCs w:val="26"/>
        </w:rPr>
      </w:pPr>
    </w:p>
    <w:p w:rsidR="00E533A1" w:rsidRDefault="00E533A1" w:rsidP="00811AE7">
      <w:pPr>
        <w:jc w:val="both"/>
        <w:rPr>
          <w:b/>
          <w:sz w:val="26"/>
          <w:szCs w:val="26"/>
        </w:rPr>
      </w:pPr>
    </w:p>
    <w:p w:rsidR="00E533A1" w:rsidRDefault="00E533A1" w:rsidP="00811AE7">
      <w:pPr>
        <w:jc w:val="both"/>
        <w:rPr>
          <w:b/>
          <w:sz w:val="26"/>
          <w:szCs w:val="26"/>
        </w:rPr>
      </w:pPr>
    </w:p>
    <w:p w:rsidR="00E533A1" w:rsidRDefault="00E533A1" w:rsidP="00811AE7">
      <w:pPr>
        <w:jc w:val="both"/>
        <w:rPr>
          <w:b/>
          <w:sz w:val="26"/>
          <w:szCs w:val="26"/>
        </w:rPr>
      </w:pPr>
    </w:p>
    <w:p w:rsidR="00E533A1" w:rsidRDefault="00E533A1" w:rsidP="00811AE7">
      <w:pPr>
        <w:jc w:val="both"/>
        <w:rPr>
          <w:b/>
          <w:sz w:val="26"/>
          <w:szCs w:val="26"/>
        </w:rPr>
      </w:pPr>
    </w:p>
    <w:p w:rsidR="00E533A1" w:rsidRPr="004D752B" w:rsidRDefault="00E533A1">
      <w:pPr>
        <w:rPr>
          <w:sz w:val="28"/>
        </w:rPr>
      </w:pPr>
    </w:p>
    <w:sectPr w:rsidR="00E533A1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65D"/>
    <w:multiLevelType w:val="hybridMultilevel"/>
    <w:tmpl w:val="859630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F101E"/>
    <w:multiLevelType w:val="multilevel"/>
    <w:tmpl w:val="C0E80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B2C7E86"/>
    <w:multiLevelType w:val="hybridMultilevel"/>
    <w:tmpl w:val="51C2F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7549E8"/>
    <w:multiLevelType w:val="hybridMultilevel"/>
    <w:tmpl w:val="6BB0CC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325BAD"/>
    <w:multiLevelType w:val="hybridMultilevel"/>
    <w:tmpl w:val="D75A4E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8D3B69"/>
    <w:multiLevelType w:val="hybridMultilevel"/>
    <w:tmpl w:val="D7D23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C75D5F"/>
    <w:multiLevelType w:val="hybridMultilevel"/>
    <w:tmpl w:val="24DC6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DD7D1C"/>
    <w:multiLevelType w:val="hybridMultilevel"/>
    <w:tmpl w:val="123C07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1E364A"/>
    <w:multiLevelType w:val="hybridMultilevel"/>
    <w:tmpl w:val="343EB742"/>
    <w:lvl w:ilvl="0" w:tplc="8CB6B9C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2E4257"/>
    <w:multiLevelType w:val="hybridMultilevel"/>
    <w:tmpl w:val="903A94E4"/>
    <w:lvl w:ilvl="0" w:tplc="C0CCF5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3C219F"/>
    <w:multiLevelType w:val="hybridMultilevel"/>
    <w:tmpl w:val="7E42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070325"/>
    <w:multiLevelType w:val="hybridMultilevel"/>
    <w:tmpl w:val="EFC6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E01156"/>
    <w:multiLevelType w:val="hybridMultilevel"/>
    <w:tmpl w:val="C0E806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04A01"/>
    <w:rsid w:val="00006DB6"/>
    <w:rsid w:val="00021BD6"/>
    <w:rsid w:val="00027995"/>
    <w:rsid w:val="00044BC4"/>
    <w:rsid w:val="000651E5"/>
    <w:rsid w:val="00067611"/>
    <w:rsid w:val="000900DA"/>
    <w:rsid w:val="00094738"/>
    <w:rsid w:val="000A4055"/>
    <w:rsid w:val="000A6DF3"/>
    <w:rsid w:val="000F1F88"/>
    <w:rsid w:val="000F38D9"/>
    <w:rsid w:val="001060CE"/>
    <w:rsid w:val="00113437"/>
    <w:rsid w:val="00114BFD"/>
    <w:rsid w:val="0014726A"/>
    <w:rsid w:val="00152F1F"/>
    <w:rsid w:val="00162544"/>
    <w:rsid w:val="0016493E"/>
    <w:rsid w:val="00175CDD"/>
    <w:rsid w:val="00183C4A"/>
    <w:rsid w:val="00186D4C"/>
    <w:rsid w:val="001951C7"/>
    <w:rsid w:val="001A5A83"/>
    <w:rsid w:val="001B4B42"/>
    <w:rsid w:val="001D4DEF"/>
    <w:rsid w:val="00214CE7"/>
    <w:rsid w:val="002219D3"/>
    <w:rsid w:val="0023679B"/>
    <w:rsid w:val="002415A2"/>
    <w:rsid w:val="00271B97"/>
    <w:rsid w:val="0027522B"/>
    <w:rsid w:val="00287693"/>
    <w:rsid w:val="002B327D"/>
    <w:rsid w:val="002B3906"/>
    <w:rsid w:val="002B61D4"/>
    <w:rsid w:val="002C06A9"/>
    <w:rsid w:val="002F4141"/>
    <w:rsid w:val="002F7080"/>
    <w:rsid w:val="00314250"/>
    <w:rsid w:val="00347E62"/>
    <w:rsid w:val="00362EA3"/>
    <w:rsid w:val="00363426"/>
    <w:rsid w:val="0036693B"/>
    <w:rsid w:val="00372F69"/>
    <w:rsid w:val="003825F7"/>
    <w:rsid w:val="00385EDF"/>
    <w:rsid w:val="003860DB"/>
    <w:rsid w:val="003921E6"/>
    <w:rsid w:val="00396508"/>
    <w:rsid w:val="003A1772"/>
    <w:rsid w:val="003A7A31"/>
    <w:rsid w:val="003B5D3D"/>
    <w:rsid w:val="003F5C00"/>
    <w:rsid w:val="00404773"/>
    <w:rsid w:val="0043306C"/>
    <w:rsid w:val="00433654"/>
    <w:rsid w:val="00446025"/>
    <w:rsid w:val="0046205B"/>
    <w:rsid w:val="0046258E"/>
    <w:rsid w:val="0046351B"/>
    <w:rsid w:val="00485B4F"/>
    <w:rsid w:val="00497C21"/>
    <w:rsid w:val="004A4626"/>
    <w:rsid w:val="004B2C03"/>
    <w:rsid w:val="004D752B"/>
    <w:rsid w:val="004E781C"/>
    <w:rsid w:val="004F01F0"/>
    <w:rsid w:val="004F515A"/>
    <w:rsid w:val="00504E4F"/>
    <w:rsid w:val="00505009"/>
    <w:rsid w:val="00517CDF"/>
    <w:rsid w:val="00524B77"/>
    <w:rsid w:val="00534CD7"/>
    <w:rsid w:val="005647A8"/>
    <w:rsid w:val="00574EBB"/>
    <w:rsid w:val="005800AA"/>
    <w:rsid w:val="005973A2"/>
    <w:rsid w:val="005A5372"/>
    <w:rsid w:val="005A6980"/>
    <w:rsid w:val="005D4AAB"/>
    <w:rsid w:val="006069D0"/>
    <w:rsid w:val="006140F4"/>
    <w:rsid w:val="0063445E"/>
    <w:rsid w:val="00643F1A"/>
    <w:rsid w:val="00662855"/>
    <w:rsid w:val="00667D99"/>
    <w:rsid w:val="00676F78"/>
    <w:rsid w:val="0069307D"/>
    <w:rsid w:val="006962D5"/>
    <w:rsid w:val="006B3C70"/>
    <w:rsid w:val="006B5567"/>
    <w:rsid w:val="006D1774"/>
    <w:rsid w:val="006E1585"/>
    <w:rsid w:val="006F19F0"/>
    <w:rsid w:val="007029FC"/>
    <w:rsid w:val="00725E37"/>
    <w:rsid w:val="00732EF7"/>
    <w:rsid w:val="00742CE5"/>
    <w:rsid w:val="00753242"/>
    <w:rsid w:val="00761160"/>
    <w:rsid w:val="00773D58"/>
    <w:rsid w:val="0078246B"/>
    <w:rsid w:val="007B3BB9"/>
    <w:rsid w:val="007E0DDE"/>
    <w:rsid w:val="007E522A"/>
    <w:rsid w:val="007F65D1"/>
    <w:rsid w:val="00811AE7"/>
    <w:rsid w:val="00814903"/>
    <w:rsid w:val="0081777D"/>
    <w:rsid w:val="00833EAD"/>
    <w:rsid w:val="00837771"/>
    <w:rsid w:val="00841968"/>
    <w:rsid w:val="00841BC4"/>
    <w:rsid w:val="00841DE0"/>
    <w:rsid w:val="00847B9C"/>
    <w:rsid w:val="00864A43"/>
    <w:rsid w:val="00875C73"/>
    <w:rsid w:val="008A5C67"/>
    <w:rsid w:val="008D6214"/>
    <w:rsid w:val="008D6FB4"/>
    <w:rsid w:val="008E7D7B"/>
    <w:rsid w:val="008F4139"/>
    <w:rsid w:val="009034CA"/>
    <w:rsid w:val="00905370"/>
    <w:rsid w:val="0092086B"/>
    <w:rsid w:val="00922EB1"/>
    <w:rsid w:val="00923CF3"/>
    <w:rsid w:val="0094583D"/>
    <w:rsid w:val="00951785"/>
    <w:rsid w:val="00957064"/>
    <w:rsid w:val="00985627"/>
    <w:rsid w:val="009A3AA1"/>
    <w:rsid w:val="009B33DB"/>
    <w:rsid w:val="009C41F1"/>
    <w:rsid w:val="009C583C"/>
    <w:rsid w:val="009C5DFC"/>
    <w:rsid w:val="009E382B"/>
    <w:rsid w:val="009E6EA4"/>
    <w:rsid w:val="009F39B9"/>
    <w:rsid w:val="00A1148D"/>
    <w:rsid w:val="00A2254D"/>
    <w:rsid w:val="00A27B12"/>
    <w:rsid w:val="00A8359D"/>
    <w:rsid w:val="00A843DB"/>
    <w:rsid w:val="00A918E9"/>
    <w:rsid w:val="00A95A8E"/>
    <w:rsid w:val="00AA2901"/>
    <w:rsid w:val="00AB5720"/>
    <w:rsid w:val="00AB5A71"/>
    <w:rsid w:val="00AC53E6"/>
    <w:rsid w:val="00B14295"/>
    <w:rsid w:val="00B25A47"/>
    <w:rsid w:val="00B470A8"/>
    <w:rsid w:val="00B55BD9"/>
    <w:rsid w:val="00B55DE4"/>
    <w:rsid w:val="00B62C15"/>
    <w:rsid w:val="00B75AD5"/>
    <w:rsid w:val="00B92F0A"/>
    <w:rsid w:val="00BA3840"/>
    <w:rsid w:val="00BC25BD"/>
    <w:rsid w:val="00BC3020"/>
    <w:rsid w:val="00BC77BD"/>
    <w:rsid w:val="00BD05D8"/>
    <w:rsid w:val="00BD6CC7"/>
    <w:rsid w:val="00BE385D"/>
    <w:rsid w:val="00BE4B10"/>
    <w:rsid w:val="00C76A8F"/>
    <w:rsid w:val="00C82CBA"/>
    <w:rsid w:val="00C96C57"/>
    <w:rsid w:val="00CD17BF"/>
    <w:rsid w:val="00CF6D61"/>
    <w:rsid w:val="00D06309"/>
    <w:rsid w:val="00D06C93"/>
    <w:rsid w:val="00D60C8F"/>
    <w:rsid w:val="00D7509B"/>
    <w:rsid w:val="00D77C41"/>
    <w:rsid w:val="00D91534"/>
    <w:rsid w:val="00DA0C60"/>
    <w:rsid w:val="00DC5D98"/>
    <w:rsid w:val="00DF7593"/>
    <w:rsid w:val="00E044BE"/>
    <w:rsid w:val="00E063DE"/>
    <w:rsid w:val="00E20884"/>
    <w:rsid w:val="00E346BA"/>
    <w:rsid w:val="00E462B5"/>
    <w:rsid w:val="00E533A1"/>
    <w:rsid w:val="00E637E7"/>
    <w:rsid w:val="00E65264"/>
    <w:rsid w:val="00E70E0B"/>
    <w:rsid w:val="00E778EA"/>
    <w:rsid w:val="00E94CEA"/>
    <w:rsid w:val="00E95E45"/>
    <w:rsid w:val="00EA0B6C"/>
    <w:rsid w:val="00EA4ED8"/>
    <w:rsid w:val="00EB00AC"/>
    <w:rsid w:val="00EE5548"/>
    <w:rsid w:val="00EE63EB"/>
    <w:rsid w:val="00EE7010"/>
    <w:rsid w:val="00EE783A"/>
    <w:rsid w:val="00EF0769"/>
    <w:rsid w:val="00EF74EF"/>
    <w:rsid w:val="00F3310B"/>
    <w:rsid w:val="00F46554"/>
    <w:rsid w:val="00F50EC0"/>
    <w:rsid w:val="00F556DB"/>
    <w:rsid w:val="00F5585F"/>
    <w:rsid w:val="00F60B92"/>
    <w:rsid w:val="00F8502D"/>
    <w:rsid w:val="00F96454"/>
    <w:rsid w:val="00FB60F5"/>
    <w:rsid w:val="00FB7877"/>
    <w:rsid w:val="00FE65DC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684</TotalTime>
  <Pages>1</Pages>
  <Words>169</Words>
  <Characters>966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38</cp:revision>
  <cp:lastPrinted>2021-10-20T08:53:00Z</cp:lastPrinted>
  <dcterms:created xsi:type="dcterms:W3CDTF">2018-10-03T09:57:00Z</dcterms:created>
  <dcterms:modified xsi:type="dcterms:W3CDTF">2021-10-20T08:54:00Z</dcterms:modified>
</cp:coreProperties>
</file>