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AE" w:rsidRDefault="00C932AE" w:rsidP="0023679B">
      <w:pPr>
        <w:ind w:right="-1"/>
      </w:pPr>
      <w:r>
        <w:rPr>
          <w:noProof/>
          <w:sz w:val="20"/>
          <w:lang w:eastAsia="ru-RU"/>
        </w:rPr>
        <w:t xml:space="preserve">                                                                                          </w:t>
      </w:r>
      <w:r w:rsidRPr="00181ABC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6pt;height:42.75pt;visibility:visible">
            <v:imagedata r:id="rId5" o:title=""/>
          </v:shape>
        </w:pict>
      </w:r>
    </w:p>
    <w:p w:rsidR="00C932AE" w:rsidRDefault="00C932AE" w:rsidP="00811AE7">
      <w:pPr>
        <w:ind w:left="3960" w:right="-3" w:firstLine="9"/>
        <w:jc w:val="center"/>
        <w:rPr>
          <w:sz w:val="28"/>
          <w:szCs w:val="28"/>
        </w:rPr>
      </w:pPr>
    </w:p>
    <w:p w:rsidR="00C932AE" w:rsidRDefault="00C932AE" w:rsidP="00811AE7">
      <w:pPr>
        <w:pStyle w:val="Heading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C932AE" w:rsidRDefault="00C932AE" w:rsidP="00811AE7">
      <w:pPr>
        <w:rPr>
          <w:b/>
          <w:sz w:val="26"/>
          <w:szCs w:val="26"/>
        </w:rPr>
      </w:pPr>
    </w:p>
    <w:p w:rsidR="00C932AE" w:rsidRPr="000F38D9" w:rsidRDefault="00C932AE" w:rsidP="00811AE7">
      <w:pPr>
        <w:rPr>
          <w:b/>
          <w:sz w:val="26"/>
          <w:szCs w:val="26"/>
        </w:rPr>
      </w:pPr>
    </w:p>
    <w:p w:rsidR="00C932AE" w:rsidRDefault="00C932AE" w:rsidP="004B2C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П Р И К А З</w:t>
      </w:r>
    </w:p>
    <w:p w:rsidR="00C932AE" w:rsidRDefault="00C932AE" w:rsidP="00E462B5">
      <w:pPr>
        <w:jc w:val="center"/>
        <w:rPr>
          <w:b/>
          <w:sz w:val="26"/>
          <w:szCs w:val="26"/>
        </w:rPr>
      </w:pPr>
    </w:p>
    <w:p w:rsidR="00C932AE" w:rsidRDefault="00C932AE" w:rsidP="00E462B5">
      <w:pPr>
        <w:jc w:val="center"/>
        <w:rPr>
          <w:b/>
          <w:sz w:val="26"/>
          <w:szCs w:val="26"/>
        </w:rPr>
      </w:pPr>
    </w:p>
    <w:p w:rsidR="00C932AE" w:rsidRDefault="00C932AE" w:rsidP="00E462B5">
      <w:pPr>
        <w:rPr>
          <w:sz w:val="28"/>
          <w:szCs w:val="26"/>
        </w:rPr>
      </w:pPr>
      <w:r>
        <w:rPr>
          <w:sz w:val="28"/>
          <w:szCs w:val="26"/>
        </w:rPr>
        <w:t>11.10. 2021 года</w:t>
      </w:r>
      <w:r w:rsidRPr="00004A01">
        <w:rPr>
          <w:sz w:val="28"/>
          <w:szCs w:val="26"/>
        </w:rPr>
        <w:t xml:space="preserve">  </w:t>
      </w:r>
      <w:r>
        <w:rPr>
          <w:sz w:val="28"/>
          <w:szCs w:val="26"/>
        </w:rPr>
        <w:t xml:space="preserve">                                                                                  №  2 §2</w:t>
      </w:r>
    </w:p>
    <w:p w:rsidR="00C932AE" w:rsidRPr="00E462B5" w:rsidRDefault="00C932AE" w:rsidP="00E462B5">
      <w:pPr>
        <w:rPr>
          <w:b/>
          <w:sz w:val="26"/>
          <w:szCs w:val="26"/>
        </w:rPr>
      </w:pPr>
      <w:r w:rsidRPr="00004A01">
        <w:rPr>
          <w:sz w:val="28"/>
          <w:szCs w:val="26"/>
        </w:rPr>
        <w:t xml:space="preserve">                                                                                   </w:t>
      </w:r>
      <w:r>
        <w:rPr>
          <w:sz w:val="28"/>
          <w:szCs w:val="26"/>
        </w:rPr>
        <w:t xml:space="preserve">              </w:t>
      </w:r>
      <w:r w:rsidRPr="00004A01">
        <w:rPr>
          <w:sz w:val="28"/>
          <w:szCs w:val="26"/>
        </w:rPr>
        <w:t xml:space="preserve">                                                                                </w:t>
      </w:r>
    </w:p>
    <w:p w:rsidR="00C932AE" w:rsidRDefault="00C932AE" w:rsidP="00811AE7">
      <w:pPr>
        <w:jc w:val="center"/>
        <w:rPr>
          <w:sz w:val="28"/>
          <w:szCs w:val="26"/>
        </w:rPr>
      </w:pPr>
      <w:r>
        <w:rPr>
          <w:sz w:val="28"/>
          <w:szCs w:val="26"/>
        </w:rPr>
        <w:t>с</w:t>
      </w:r>
      <w:r w:rsidRPr="00004A01">
        <w:rPr>
          <w:sz w:val="28"/>
          <w:szCs w:val="26"/>
        </w:rPr>
        <w:t xml:space="preserve">. Завидовская </w:t>
      </w:r>
      <w:r>
        <w:rPr>
          <w:sz w:val="28"/>
          <w:szCs w:val="26"/>
        </w:rPr>
        <w:t xml:space="preserve"> </w:t>
      </w:r>
      <w:r w:rsidRPr="00004A01">
        <w:rPr>
          <w:sz w:val="28"/>
          <w:szCs w:val="26"/>
        </w:rPr>
        <w:t>Горка</w:t>
      </w:r>
    </w:p>
    <w:p w:rsidR="00C932AE" w:rsidRDefault="00C932AE" w:rsidP="00811AE7">
      <w:pPr>
        <w:jc w:val="center"/>
        <w:rPr>
          <w:sz w:val="28"/>
          <w:szCs w:val="26"/>
        </w:rPr>
      </w:pPr>
    </w:p>
    <w:p w:rsidR="00C932AE" w:rsidRDefault="00C932AE" w:rsidP="005A5372">
      <w:pPr>
        <w:rPr>
          <w:sz w:val="28"/>
          <w:szCs w:val="26"/>
        </w:rPr>
      </w:pPr>
      <w:r>
        <w:rPr>
          <w:sz w:val="28"/>
          <w:szCs w:val="26"/>
        </w:rPr>
        <w:t xml:space="preserve">          Об изменении Порядка приема на обучение в МБДОУ детский сад «Березка» </w:t>
      </w:r>
    </w:p>
    <w:p w:rsidR="00C932AE" w:rsidRDefault="00C932AE" w:rsidP="005A5372">
      <w:pPr>
        <w:rPr>
          <w:sz w:val="28"/>
          <w:szCs w:val="26"/>
        </w:rPr>
      </w:pPr>
    </w:p>
    <w:p w:rsidR="00C932AE" w:rsidRDefault="00C932AE" w:rsidP="005A5372">
      <w:pPr>
        <w:rPr>
          <w:sz w:val="28"/>
          <w:szCs w:val="26"/>
        </w:rPr>
      </w:pPr>
    </w:p>
    <w:p w:rsidR="00C932AE" w:rsidRDefault="00C932AE" w:rsidP="005A5372">
      <w:pPr>
        <w:rPr>
          <w:sz w:val="28"/>
          <w:szCs w:val="26"/>
        </w:rPr>
      </w:pPr>
      <w:r>
        <w:rPr>
          <w:sz w:val="28"/>
          <w:szCs w:val="26"/>
        </w:rPr>
        <w:t>В соответствии с Федеральным законом от 29.12.2012 г. №273 – ФЗ «Об образовании в Российской Федерации», Порядком приема на обучение по образовательным программ дошкольного, образования, утвержденным приказом Минпрсвящения России от 15.05.2020 г № 236,  (с изменениями и дополнениями от 22.04.2020 г)</w:t>
      </w:r>
    </w:p>
    <w:p w:rsidR="00C932AE" w:rsidRDefault="00C932AE" w:rsidP="005A5372">
      <w:pPr>
        <w:rPr>
          <w:sz w:val="28"/>
          <w:szCs w:val="26"/>
        </w:rPr>
      </w:pPr>
    </w:p>
    <w:p w:rsidR="00C932AE" w:rsidRDefault="00C932AE" w:rsidP="005A5372">
      <w:pPr>
        <w:rPr>
          <w:sz w:val="28"/>
        </w:rPr>
      </w:pPr>
    </w:p>
    <w:p w:rsidR="00C932AE" w:rsidRDefault="00C932AE" w:rsidP="005A5372">
      <w:pPr>
        <w:rPr>
          <w:b/>
          <w:sz w:val="28"/>
          <w:szCs w:val="26"/>
        </w:rPr>
      </w:pPr>
      <w:r>
        <w:rPr>
          <w:sz w:val="28"/>
        </w:rPr>
        <w:t xml:space="preserve">                                             </w:t>
      </w:r>
      <w:r>
        <w:rPr>
          <w:b/>
          <w:sz w:val="28"/>
          <w:szCs w:val="26"/>
        </w:rPr>
        <w:t>ПРИКАЗЫВАЮ</w:t>
      </w:r>
      <w:r w:rsidRPr="00004A01">
        <w:rPr>
          <w:b/>
          <w:sz w:val="28"/>
          <w:szCs w:val="26"/>
        </w:rPr>
        <w:t>:</w:t>
      </w:r>
    </w:p>
    <w:p w:rsidR="00C932AE" w:rsidRDefault="00C932AE" w:rsidP="005A5372">
      <w:pPr>
        <w:rPr>
          <w:b/>
          <w:sz w:val="28"/>
          <w:szCs w:val="26"/>
        </w:rPr>
      </w:pPr>
    </w:p>
    <w:p w:rsidR="00C932AE" w:rsidRPr="0016493E" w:rsidRDefault="00C932AE" w:rsidP="005A5372">
      <w:pPr>
        <w:rPr>
          <w:sz w:val="28"/>
          <w:szCs w:val="26"/>
        </w:rPr>
      </w:pPr>
      <w:r>
        <w:rPr>
          <w:sz w:val="28"/>
          <w:szCs w:val="26"/>
        </w:rPr>
        <w:t>1. Отменить Порядок приема на обучение в МБДОУ детский сад «Березка», утвержденный Приказом №24, от 22.08.2019г.</w:t>
      </w:r>
    </w:p>
    <w:p w:rsidR="00C932AE" w:rsidRDefault="00C932AE" w:rsidP="0063445E">
      <w:pPr>
        <w:rPr>
          <w:sz w:val="28"/>
          <w:szCs w:val="26"/>
        </w:rPr>
      </w:pPr>
      <w:r>
        <w:rPr>
          <w:sz w:val="28"/>
          <w:szCs w:val="26"/>
        </w:rPr>
        <w:t>2.. Согласовать и утвердить Правила приема в МБДОУ детский сад «Березка» с изменениями и дополнениями от 22.04.2020 г.</w:t>
      </w:r>
    </w:p>
    <w:p w:rsidR="00C932AE" w:rsidRDefault="00C932AE" w:rsidP="0063445E">
      <w:pPr>
        <w:rPr>
          <w:sz w:val="28"/>
          <w:szCs w:val="26"/>
        </w:rPr>
      </w:pPr>
      <w:r>
        <w:rPr>
          <w:sz w:val="28"/>
          <w:szCs w:val="26"/>
        </w:rPr>
        <w:t>3. Разместить,  Правила приема в МБДОУ детский сад «березка» на сайте образовательной организации.</w:t>
      </w:r>
    </w:p>
    <w:p w:rsidR="00C932AE" w:rsidRDefault="00C932AE" w:rsidP="0063445E">
      <w:pPr>
        <w:rPr>
          <w:sz w:val="28"/>
          <w:szCs w:val="26"/>
        </w:rPr>
      </w:pPr>
      <w:r>
        <w:rPr>
          <w:sz w:val="28"/>
          <w:szCs w:val="26"/>
        </w:rPr>
        <w:t>4. Контроль за исполнением приказа оставляю за собой.</w:t>
      </w:r>
    </w:p>
    <w:p w:rsidR="00C932AE" w:rsidRDefault="00C932AE" w:rsidP="0063445E">
      <w:pPr>
        <w:rPr>
          <w:sz w:val="28"/>
          <w:szCs w:val="26"/>
        </w:rPr>
      </w:pPr>
    </w:p>
    <w:p w:rsidR="00C932AE" w:rsidRDefault="00C932AE" w:rsidP="0063445E">
      <w:pPr>
        <w:rPr>
          <w:sz w:val="28"/>
          <w:szCs w:val="26"/>
        </w:rPr>
      </w:pPr>
    </w:p>
    <w:p w:rsidR="00C932AE" w:rsidRPr="00DA0C60" w:rsidRDefault="00C932AE" w:rsidP="0063445E">
      <w:pPr>
        <w:rPr>
          <w:sz w:val="28"/>
          <w:szCs w:val="26"/>
        </w:rPr>
      </w:pPr>
    </w:p>
    <w:p w:rsidR="00C932AE" w:rsidRPr="00676F78" w:rsidRDefault="00C932AE" w:rsidP="00A27B12">
      <w:pPr>
        <w:ind w:left="360"/>
        <w:rPr>
          <w:sz w:val="28"/>
        </w:rPr>
      </w:pPr>
    </w:p>
    <w:p w:rsidR="00C932AE" w:rsidRPr="009C583C" w:rsidRDefault="00C932AE" w:rsidP="009C583C">
      <w:pPr>
        <w:rPr>
          <w:sz w:val="28"/>
        </w:rPr>
      </w:pPr>
      <w:r w:rsidRPr="000F38D9">
        <w:rPr>
          <w:b/>
          <w:sz w:val="26"/>
          <w:szCs w:val="26"/>
        </w:rPr>
        <w:t>За</w:t>
      </w:r>
      <w:r>
        <w:rPr>
          <w:b/>
          <w:sz w:val="26"/>
          <w:szCs w:val="26"/>
        </w:rPr>
        <w:t xml:space="preserve">ведующая </w:t>
      </w:r>
    </w:p>
    <w:p w:rsidR="00C932AE" w:rsidRDefault="00C932AE" w:rsidP="00811AE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МБДОУ детский сад «Березка»                                                      С.Н. Нарышкиа</w:t>
      </w:r>
    </w:p>
    <w:p w:rsidR="00C932AE" w:rsidRDefault="00C932AE" w:rsidP="00811AE7">
      <w:pPr>
        <w:jc w:val="both"/>
        <w:rPr>
          <w:b/>
          <w:sz w:val="26"/>
          <w:szCs w:val="26"/>
        </w:rPr>
      </w:pPr>
    </w:p>
    <w:p w:rsidR="00C932AE" w:rsidRDefault="00C932AE" w:rsidP="00811AE7">
      <w:pPr>
        <w:jc w:val="both"/>
        <w:rPr>
          <w:b/>
          <w:sz w:val="26"/>
          <w:szCs w:val="26"/>
        </w:rPr>
      </w:pPr>
    </w:p>
    <w:p w:rsidR="00C932AE" w:rsidRDefault="00C932AE" w:rsidP="00811AE7">
      <w:pPr>
        <w:jc w:val="both"/>
        <w:rPr>
          <w:b/>
          <w:sz w:val="26"/>
          <w:szCs w:val="26"/>
        </w:rPr>
      </w:pPr>
    </w:p>
    <w:p w:rsidR="00C932AE" w:rsidRDefault="00C932AE" w:rsidP="00811AE7">
      <w:pPr>
        <w:jc w:val="both"/>
        <w:rPr>
          <w:b/>
          <w:sz w:val="26"/>
          <w:szCs w:val="26"/>
        </w:rPr>
      </w:pPr>
    </w:p>
    <w:p w:rsidR="00C932AE" w:rsidRDefault="00C932AE" w:rsidP="00811AE7">
      <w:pPr>
        <w:jc w:val="both"/>
        <w:rPr>
          <w:b/>
          <w:sz w:val="26"/>
          <w:szCs w:val="26"/>
        </w:rPr>
      </w:pPr>
    </w:p>
    <w:p w:rsidR="00C932AE" w:rsidRPr="004D752B" w:rsidRDefault="00C932AE">
      <w:pPr>
        <w:rPr>
          <w:sz w:val="28"/>
        </w:rPr>
      </w:pPr>
    </w:p>
    <w:sectPr w:rsidR="00C932AE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65D"/>
    <w:multiLevelType w:val="hybridMultilevel"/>
    <w:tmpl w:val="859630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CF101E"/>
    <w:multiLevelType w:val="multilevel"/>
    <w:tmpl w:val="C0E80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B2C7E86"/>
    <w:multiLevelType w:val="hybridMultilevel"/>
    <w:tmpl w:val="51C2F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7549E8"/>
    <w:multiLevelType w:val="hybridMultilevel"/>
    <w:tmpl w:val="6BB0CC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325BAD"/>
    <w:multiLevelType w:val="hybridMultilevel"/>
    <w:tmpl w:val="D75A4E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8D3B69"/>
    <w:multiLevelType w:val="hybridMultilevel"/>
    <w:tmpl w:val="D7D23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C75D5F"/>
    <w:multiLevelType w:val="hybridMultilevel"/>
    <w:tmpl w:val="24DC6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DD7D1C"/>
    <w:multiLevelType w:val="hybridMultilevel"/>
    <w:tmpl w:val="123C07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B1E364A"/>
    <w:multiLevelType w:val="hybridMultilevel"/>
    <w:tmpl w:val="343EB742"/>
    <w:lvl w:ilvl="0" w:tplc="8CB6B9C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12E4257"/>
    <w:multiLevelType w:val="hybridMultilevel"/>
    <w:tmpl w:val="903A94E4"/>
    <w:lvl w:ilvl="0" w:tplc="C0CCF51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3C219F"/>
    <w:multiLevelType w:val="hybridMultilevel"/>
    <w:tmpl w:val="7E422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8070325"/>
    <w:multiLevelType w:val="hybridMultilevel"/>
    <w:tmpl w:val="EFC60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E01156"/>
    <w:multiLevelType w:val="hybridMultilevel"/>
    <w:tmpl w:val="C0E806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5"/>
  </w:num>
  <w:num w:numId="6">
    <w:abstractNumId w:val="13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3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E7"/>
    <w:rsid w:val="00004A01"/>
    <w:rsid w:val="00006DB6"/>
    <w:rsid w:val="00021BD6"/>
    <w:rsid w:val="0002740B"/>
    <w:rsid w:val="00027995"/>
    <w:rsid w:val="00044BC4"/>
    <w:rsid w:val="000651E5"/>
    <w:rsid w:val="00067611"/>
    <w:rsid w:val="000900DA"/>
    <w:rsid w:val="00094738"/>
    <w:rsid w:val="000A4055"/>
    <w:rsid w:val="000A6DF3"/>
    <w:rsid w:val="000F1F88"/>
    <w:rsid w:val="000F38D9"/>
    <w:rsid w:val="001060CE"/>
    <w:rsid w:val="00113437"/>
    <w:rsid w:val="00114BFD"/>
    <w:rsid w:val="0014726A"/>
    <w:rsid w:val="00152F1F"/>
    <w:rsid w:val="00162544"/>
    <w:rsid w:val="0016493E"/>
    <w:rsid w:val="00175CDD"/>
    <w:rsid w:val="00181ABC"/>
    <w:rsid w:val="00183C4A"/>
    <w:rsid w:val="00186D4C"/>
    <w:rsid w:val="001951C7"/>
    <w:rsid w:val="001A5A83"/>
    <w:rsid w:val="001B4B42"/>
    <w:rsid w:val="001D4DEF"/>
    <w:rsid w:val="00214CE7"/>
    <w:rsid w:val="002219D3"/>
    <w:rsid w:val="0023679B"/>
    <w:rsid w:val="002415A2"/>
    <w:rsid w:val="00271B97"/>
    <w:rsid w:val="0027522B"/>
    <w:rsid w:val="00287693"/>
    <w:rsid w:val="002B327D"/>
    <w:rsid w:val="002B3906"/>
    <w:rsid w:val="002B61D4"/>
    <w:rsid w:val="002C06A9"/>
    <w:rsid w:val="002F4141"/>
    <w:rsid w:val="002F7080"/>
    <w:rsid w:val="00314250"/>
    <w:rsid w:val="00347E62"/>
    <w:rsid w:val="00362EA3"/>
    <w:rsid w:val="00363426"/>
    <w:rsid w:val="0036693B"/>
    <w:rsid w:val="00372F69"/>
    <w:rsid w:val="003825F7"/>
    <w:rsid w:val="00385EDF"/>
    <w:rsid w:val="003860DB"/>
    <w:rsid w:val="003921E6"/>
    <w:rsid w:val="00396508"/>
    <w:rsid w:val="003A1772"/>
    <w:rsid w:val="003A7A31"/>
    <w:rsid w:val="003B5D3D"/>
    <w:rsid w:val="003F5C00"/>
    <w:rsid w:val="00404773"/>
    <w:rsid w:val="0043306C"/>
    <w:rsid w:val="00433654"/>
    <w:rsid w:val="00446025"/>
    <w:rsid w:val="0046205B"/>
    <w:rsid w:val="0046258E"/>
    <w:rsid w:val="0046351B"/>
    <w:rsid w:val="00485B4F"/>
    <w:rsid w:val="00497C21"/>
    <w:rsid w:val="004A4626"/>
    <w:rsid w:val="004B2C03"/>
    <w:rsid w:val="004D752B"/>
    <w:rsid w:val="004E781C"/>
    <w:rsid w:val="004F01F0"/>
    <w:rsid w:val="004F515A"/>
    <w:rsid w:val="00504E4F"/>
    <w:rsid w:val="00505009"/>
    <w:rsid w:val="00517CDF"/>
    <w:rsid w:val="00524B77"/>
    <w:rsid w:val="00534CD7"/>
    <w:rsid w:val="005647A8"/>
    <w:rsid w:val="00573297"/>
    <w:rsid w:val="00574EBB"/>
    <w:rsid w:val="005800AA"/>
    <w:rsid w:val="005973A2"/>
    <w:rsid w:val="005A5372"/>
    <w:rsid w:val="005A6980"/>
    <w:rsid w:val="005D4AAB"/>
    <w:rsid w:val="006069D0"/>
    <w:rsid w:val="006140F4"/>
    <w:rsid w:val="0063445E"/>
    <w:rsid w:val="00643F1A"/>
    <w:rsid w:val="00662855"/>
    <w:rsid w:val="00667D99"/>
    <w:rsid w:val="00676F78"/>
    <w:rsid w:val="0069307D"/>
    <w:rsid w:val="006962D5"/>
    <w:rsid w:val="006B3C70"/>
    <w:rsid w:val="006B5567"/>
    <w:rsid w:val="006D1774"/>
    <w:rsid w:val="006E1585"/>
    <w:rsid w:val="006F19F0"/>
    <w:rsid w:val="007029FC"/>
    <w:rsid w:val="00725E37"/>
    <w:rsid w:val="00732EF7"/>
    <w:rsid w:val="00742CE5"/>
    <w:rsid w:val="00753242"/>
    <w:rsid w:val="00761160"/>
    <w:rsid w:val="00773D58"/>
    <w:rsid w:val="0078246B"/>
    <w:rsid w:val="007B3BB9"/>
    <w:rsid w:val="007E0DDE"/>
    <w:rsid w:val="007E522A"/>
    <w:rsid w:val="007F65D1"/>
    <w:rsid w:val="00811AE7"/>
    <w:rsid w:val="00814903"/>
    <w:rsid w:val="0081777D"/>
    <w:rsid w:val="00833EAD"/>
    <w:rsid w:val="00837771"/>
    <w:rsid w:val="00841968"/>
    <w:rsid w:val="00841BC4"/>
    <w:rsid w:val="00841DE0"/>
    <w:rsid w:val="00847B9C"/>
    <w:rsid w:val="00864A43"/>
    <w:rsid w:val="00875C73"/>
    <w:rsid w:val="008A5C67"/>
    <w:rsid w:val="008D6214"/>
    <w:rsid w:val="008D6FB4"/>
    <w:rsid w:val="008E7D7B"/>
    <w:rsid w:val="008F4139"/>
    <w:rsid w:val="009034CA"/>
    <w:rsid w:val="00905370"/>
    <w:rsid w:val="0092086B"/>
    <w:rsid w:val="00922EB1"/>
    <w:rsid w:val="00923CF3"/>
    <w:rsid w:val="0094583D"/>
    <w:rsid w:val="00951785"/>
    <w:rsid w:val="00957064"/>
    <w:rsid w:val="00985627"/>
    <w:rsid w:val="009A3AA1"/>
    <w:rsid w:val="009B33DB"/>
    <w:rsid w:val="009C41F1"/>
    <w:rsid w:val="009C583C"/>
    <w:rsid w:val="009C5DFC"/>
    <w:rsid w:val="009E382B"/>
    <w:rsid w:val="009E6EA4"/>
    <w:rsid w:val="009F39B9"/>
    <w:rsid w:val="00A1148D"/>
    <w:rsid w:val="00A2254D"/>
    <w:rsid w:val="00A27B12"/>
    <w:rsid w:val="00A8359D"/>
    <w:rsid w:val="00A843DB"/>
    <w:rsid w:val="00A918E9"/>
    <w:rsid w:val="00A95A8E"/>
    <w:rsid w:val="00AA2901"/>
    <w:rsid w:val="00AB5720"/>
    <w:rsid w:val="00AB5A71"/>
    <w:rsid w:val="00AC53E6"/>
    <w:rsid w:val="00B14295"/>
    <w:rsid w:val="00B25A47"/>
    <w:rsid w:val="00B470A8"/>
    <w:rsid w:val="00B55BD9"/>
    <w:rsid w:val="00B55DE4"/>
    <w:rsid w:val="00B62C15"/>
    <w:rsid w:val="00B75AD5"/>
    <w:rsid w:val="00B92F0A"/>
    <w:rsid w:val="00BA3840"/>
    <w:rsid w:val="00BC25BD"/>
    <w:rsid w:val="00BC3020"/>
    <w:rsid w:val="00BC77BD"/>
    <w:rsid w:val="00BD05D8"/>
    <w:rsid w:val="00BD6CC7"/>
    <w:rsid w:val="00BE385D"/>
    <w:rsid w:val="00BE4B10"/>
    <w:rsid w:val="00C7332F"/>
    <w:rsid w:val="00C76A8F"/>
    <w:rsid w:val="00C82CBA"/>
    <w:rsid w:val="00C932AE"/>
    <w:rsid w:val="00C96C57"/>
    <w:rsid w:val="00CD17BF"/>
    <w:rsid w:val="00CF6D61"/>
    <w:rsid w:val="00D06309"/>
    <w:rsid w:val="00D06C93"/>
    <w:rsid w:val="00D60C8F"/>
    <w:rsid w:val="00D7509B"/>
    <w:rsid w:val="00D77C41"/>
    <w:rsid w:val="00D91534"/>
    <w:rsid w:val="00DA0C60"/>
    <w:rsid w:val="00DC5D98"/>
    <w:rsid w:val="00DF7593"/>
    <w:rsid w:val="00E044BE"/>
    <w:rsid w:val="00E063DE"/>
    <w:rsid w:val="00E20884"/>
    <w:rsid w:val="00E346BA"/>
    <w:rsid w:val="00E462B5"/>
    <w:rsid w:val="00E533A1"/>
    <w:rsid w:val="00E637E7"/>
    <w:rsid w:val="00E65264"/>
    <w:rsid w:val="00E70E0B"/>
    <w:rsid w:val="00E778EA"/>
    <w:rsid w:val="00E94CEA"/>
    <w:rsid w:val="00E95E45"/>
    <w:rsid w:val="00EA0B6C"/>
    <w:rsid w:val="00EA4ED8"/>
    <w:rsid w:val="00EB00AC"/>
    <w:rsid w:val="00EE5548"/>
    <w:rsid w:val="00EE63EB"/>
    <w:rsid w:val="00EE7010"/>
    <w:rsid w:val="00EE783A"/>
    <w:rsid w:val="00EF0769"/>
    <w:rsid w:val="00EF74EF"/>
    <w:rsid w:val="00F3310B"/>
    <w:rsid w:val="00F46554"/>
    <w:rsid w:val="00F50EC0"/>
    <w:rsid w:val="00F556DB"/>
    <w:rsid w:val="00F5585F"/>
    <w:rsid w:val="00F60B92"/>
    <w:rsid w:val="00F8502D"/>
    <w:rsid w:val="00F96454"/>
    <w:rsid w:val="00FB60F5"/>
    <w:rsid w:val="00FB7877"/>
    <w:rsid w:val="00FE65DC"/>
    <w:rsid w:val="00FF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704</TotalTime>
  <Pages>1</Pages>
  <Words>216</Words>
  <Characters>1233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39</cp:revision>
  <cp:lastPrinted>2022-05-11T05:33:00Z</cp:lastPrinted>
  <dcterms:created xsi:type="dcterms:W3CDTF">2018-10-03T09:57:00Z</dcterms:created>
  <dcterms:modified xsi:type="dcterms:W3CDTF">2022-05-11T05:35:00Z</dcterms:modified>
</cp:coreProperties>
</file>