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4F" w:rsidRDefault="007A1C4F" w:rsidP="00811AE7">
      <w:pPr>
        <w:ind w:right="-1" w:firstLine="9"/>
        <w:jc w:val="center"/>
      </w:pPr>
      <w:r w:rsidRPr="005530D4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7A1C4F" w:rsidRDefault="007A1C4F" w:rsidP="00811AE7">
      <w:pPr>
        <w:ind w:left="3960" w:right="-3" w:firstLine="9"/>
        <w:jc w:val="center"/>
        <w:rPr>
          <w:sz w:val="28"/>
          <w:szCs w:val="28"/>
        </w:rPr>
      </w:pPr>
    </w:p>
    <w:p w:rsidR="007A1C4F" w:rsidRDefault="007A1C4F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7A1C4F" w:rsidRDefault="007A1C4F" w:rsidP="00811AE7">
      <w:pPr>
        <w:rPr>
          <w:b/>
          <w:sz w:val="26"/>
          <w:szCs w:val="26"/>
        </w:rPr>
      </w:pPr>
    </w:p>
    <w:p w:rsidR="007A1C4F" w:rsidRPr="000F38D9" w:rsidRDefault="007A1C4F" w:rsidP="00811AE7">
      <w:pPr>
        <w:rPr>
          <w:b/>
          <w:sz w:val="26"/>
          <w:szCs w:val="26"/>
        </w:rPr>
      </w:pPr>
    </w:p>
    <w:p w:rsidR="007A1C4F" w:rsidRDefault="007A1C4F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7A1C4F" w:rsidRDefault="007A1C4F" w:rsidP="00811AE7">
      <w:pPr>
        <w:jc w:val="center"/>
        <w:rPr>
          <w:b/>
          <w:sz w:val="26"/>
          <w:szCs w:val="26"/>
        </w:rPr>
      </w:pPr>
    </w:p>
    <w:p w:rsidR="007A1C4F" w:rsidRDefault="007A1C4F" w:rsidP="00811AE7">
      <w:pPr>
        <w:rPr>
          <w:b/>
          <w:sz w:val="26"/>
          <w:szCs w:val="26"/>
        </w:rPr>
      </w:pPr>
    </w:p>
    <w:p w:rsidR="007A1C4F" w:rsidRDefault="007A1C4F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01.09.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6"/>
            <w:szCs w:val="26"/>
          </w:rPr>
          <w:t>2022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 23</w:t>
      </w:r>
    </w:p>
    <w:p w:rsidR="007A1C4F" w:rsidRDefault="007A1C4F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7A1C4F" w:rsidRDefault="007A1C4F" w:rsidP="00811AE7">
      <w:pPr>
        <w:jc w:val="center"/>
        <w:rPr>
          <w:sz w:val="28"/>
          <w:szCs w:val="26"/>
        </w:rPr>
      </w:pPr>
    </w:p>
    <w:p w:rsidR="007A1C4F" w:rsidRDefault="007A1C4F" w:rsidP="00811AE7">
      <w:pPr>
        <w:jc w:val="center"/>
        <w:rPr>
          <w:sz w:val="28"/>
          <w:szCs w:val="26"/>
        </w:rPr>
      </w:pPr>
    </w:p>
    <w:p w:rsidR="007A1C4F" w:rsidRDefault="007A1C4F" w:rsidP="00EC0289">
      <w:pPr>
        <w:rPr>
          <w:sz w:val="28"/>
          <w:szCs w:val="26"/>
        </w:rPr>
      </w:pPr>
      <w:r>
        <w:rPr>
          <w:sz w:val="28"/>
          <w:szCs w:val="26"/>
        </w:rPr>
        <w:t>О комплектовании разновозрастной группы в МБДОУ детский сад «Березка»</w:t>
      </w:r>
    </w:p>
    <w:p w:rsidR="007A1C4F" w:rsidRDefault="007A1C4F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на 2022-23 учебный год</w:t>
      </w:r>
    </w:p>
    <w:p w:rsidR="007A1C4F" w:rsidRDefault="007A1C4F" w:rsidP="00EC0289">
      <w:pPr>
        <w:rPr>
          <w:sz w:val="28"/>
          <w:szCs w:val="26"/>
        </w:rPr>
      </w:pPr>
    </w:p>
    <w:p w:rsidR="007A1C4F" w:rsidRDefault="007A1C4F" w:rsidP="00EC0289">
      <w:pPr>
        <w:rPr>
          <w:sz w:val="28"/>
          <w:szCs w:val="26"/>
        </w:rPr>
      </w:pPr>
    </w:p>
    <w:p w:rsidR="007A1C4F" w:rsidRDefault="007A1C4F" w:rsidP="00EC0289">
      <w:pPr>
        <w:rPr>
          <w:sz w:val="28"/>
          <w:szCs w:val="26"/>
        </w:rPr>
      </w:pPr>
      <w:r>
        <w:rPr>
          <w:sz w:val="28"/>
          <w:szCs w:val="26"/>
        </w:rPr>
        <w:t>На основании учредительных документов МБДОУ детский сад «Березка»</w:t>
      </w:r>
    </w:p>
    <w:p w:rsidR="007A1C4F" w:rsidRDefault="007A1C4F" w:rsidP="00EC0289">
      <w:pPr>
        <w:rPr>
          <w:sz w:val="28"/>
          <w:szCs w:val="26"/>
        </w:rPr>
      </w:pPr>
    </w:p>
    <w:p w:rsidR="007A1C4F" w:rsidRPr="0062284B" w:rsidRDefault="007A1C4F" w:rsidP="00320854">
      <w:pPr>
        <w:rPr>
          <w:b/>
          <w:sz w:val="32"/>
          <w:szCs w:val="26"/>
        </w:rPr>
      </w:pPr>
      <w:r w:rsidRPr="0062284B">
        <w:rPr>
          <w:b/>
          <w:sz w:val="32"/>
          <w:szCs w:val="26"/>
        </w:rPr>
        <w:t xml:space="preserve">                                                 приказываю:</w:t>
      </w:r>
    </w:p>
    <w:p w:rsidR="007A1C4F" w:rsidRDefault="007A1C4F" w:rsidP="00320854">
      <w:pPr>
        <w:rPr>
          <w:sz w:val="28"/>
          <w:szCs w:val="26"/>
        </w:rPr>
      </w:pPr>
    </w:p>
    <w:p w:rsidR="007A1C4F" w:rsidRDefault="007A1C4F" w:rsidP="00320854">
      <w:pPr>
        <w:rPr>
          <w:sz w:val="28"/>
          <w:szCs w:val="26"/>
        </w:rPr>
      </w:pPr>
      <w:r>
        <w:rPr>
          <w:sz w:val="28"/>
          <w:szCs w:val="26"/>
        </w:rPr>
        <w:t>1. Сформировать и утвердить список детей разновозрастной группы МБДОУ детский сад «Березка» на 2022-23 учебный год в следующем составе:</w:t>
      </w:r>
    </w:p>
    <w:p w:rsidR="007A1C4F" w:rsidRDefault="007A1C4F" w:rsidP="002C0C72">
      <w:pPr>
        <w:rPr>
          <w:sz w:val="32"/>
        </w:rPr>
      </w:pPr>
      <w:r>
        <w:rPr>
          <w:sz w:val="32"/>
        </w:rPr>
        <w:t xml:space="preserve">       </w:t>
      </w:r>
    </w:p>
    <w:p w:rsidR="007A1C4F" w:rsidRDefault="007A1C4F" w:rsidP="002C0C72">
      <w:pPr>
        <w:rPr>
          <w:sz w:val="32"/>
        </w:rPr>
      </w:pPr>
      <w:r>
        <w:rPr>
          <w:sz w:val="32"/>
        </w:rPr>
        <w:t xml:space="preserve">1. Рыканцев Александр             </w:t>
      </w:r>
    </w:p>
    <w:p w:rsidR="007A1C4F" w:rsidRDefault="007A1C4F" w:rsidP="00E253ED">
      <w:pPr>
        <w:rPr>
          <w:sz w:val="32"/>
        </w:rPr>
      </w:pPr>
      <w:r>
        <w:rPr>
          <w:sz w:val="32"/>
        </w:rPr>
        <w:t xml:space="preserve">2. Леушкин Михаил           </w:t>
      </w:r>
    </w:p>
    <w:p w:rsidR="007A1C4F" w:rsidRDefault="007A1C4F" w:rsidP="0062284B">
      <w:pPr>
        <w:rPr>
          <w:sz w:val="32"/>
        </w:rPr>
      </w:pPr>
      <w:r>
        <w:rPr>
          <w:sz w:val="32"/>
        </w:rPr>
        <w:t xml:space="preserve">3. Бакина Кира                   </w:t>
      </w:r>
    </w:p>
    <w:p w:rsidR="007A1C4F" w:rsidRDefault="007A1C4F" w:rsidP="0062284B">
      <w:pPr>
        <w:rPr>
          <w:sz w:val="32"/>
        </w:rPr>
      </w:pPr>
      <w:r>
        <w:rPr>
          <w:sz w:val="32"/>
        </w:rPr>
        <w:t xml:space="preserve">4. Большаков Александр     </w:t>
      </w:r>
    </w:p>
    <w:p w:rsidR="007A1C4F" w:rsidRDefault="007A1C4F" w:rsidP="0062284B">
      <w:pPr>
        <w:rPr>
          <w:sz w:val="32"/>
        </w:rPr>
      </w:pPr>
      <w:r>
        <w:rPr>
          <w:sz w:val="32"/>
        </w:rPr>
        <w:t xml:space="preserve">5. Зарипова Александра      </w:t>
      </w:r>
    </w:p>
    <w:p w:rsidR="007A1C4F" w:rsidRDefault="007A1C4F" w:rsidP="0062284B">
      <w:pPr>
        <w:rPr>
          <w:sz w:val="32"/>
        </w:rPr>
      </w:pPr>
      <w:r>
        <w:rPr>
          <w:sz w:val="32"/>
        </w:rPr>
        <w:t xml:space="preserve">6. Матвеева Варвара                             </w:t>
      </w:r>
    </w:p>
    <w:p w:rsidR="007A1C4F" w:rsidRDefault="007A1C4F" w:rsidP="00E253ED">
      <w:pPr>
        <w:rPr>
          <w:sz w:val="32"/>
        </w:rPr>
      </w:pPr>
    </w:p>
    <w:p w:rsidR="007A1C4F" w:rsidRPr="002C0C72" w:rsidRDefault="007A1C4F" w:rsidP="00E253ED">
      <w:pPr>
        <w:rPr>
          <w:sz w:val="32"/>
        </w:rPr>
      </w:pPr>
      <w:r>
        <w:rPr>
          <w:sz w:val="28"/>
          <w:szCs w:val="28"/>
        </w:rPr>
        <w:t xml:space="preserve"> 2. Контроль за исполнением приказа оставляю за собой.</w:t>
      </w:r>
    </w:p>
    <w:p w:rsidR="007A1C4F" w:rsidRDefault="007A1C4F" w:rsidP="00E253ED">
      <w:pPr>
        <w:rPr>
          <w:sz w:val="28"/>
          <w:szCs w:val="28"/>
        </w:rPr>
      </w:pPr>
    </w:p>
    <w:p w:rsidR="007A1C4F" w:rsidRPr="007B5E4D" w:rsidRDefault="007A1C4F" w:rsidP="00180472">
      <w:pPr>
        <w:rPr>
          <w:sz w:val="28"/>
          <w:szCs w:val="26"/>
        </w:rPr>
      </w:pPr>
    </w:p>
    <w:p w:rsidR="007A1C4F" w:rsidRPr="002C0C72" w:rsidRDefault="007A1C4F" w:rsidP="001A07A6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  <w:t xml:space="preserve">    </w:t>
      </w:r>
      <w:r>
        <w:rPr>
          <w:sz w:val="28"/>
          <w:szCs w:val="26"/>
        </w:rPr>
        <w:t xml:space="preserve"> Заведующая МБДОУ</w:t>
      </w:r>
    </w:p>
    <w:p w:rsidR="007A1C4F" w:rsidRDefault="007A1C4F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7A1C4F" w:rsidRDefault="007A1C4F" w:rsidP="00176156">
      <w:pPr>
        <w:ind w:left="360"/>
        <w:rPr>
          <w:sz w:val="28"/>
          <w:szCs w:val="26"/>
        </w:rPr>
      </w:pPr>
    </w:p>
    <w:p w:rsidR="007A1C4F" w:rsidRDefault="007A1C4F" w:rsidP="00176156">
      <w:pPr>
        <w:ind w:left="360"/>
        <w:rPr>
          <w:b/>
          <w:sz w:val="26"/>
          <w:szCs w:val="26"/>
        </w:rPr>
      </w:pPr>
    </w:p>
    <w:p w:rsidR="007A1C4F" w:rsidRDefault="007A1C4F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7A1C4F" w:rsidRDefault="007A1C4F" w:rsidP="009F3723">
      <w:pPr>
        <w:rPr>
          <w:b/>
          <w:sz w:val="26"/>
          <w:szCs w:val="26"/>
        </w:rPr>
      </w:pPr>
    </w:p>
    <w:p w:rsidR="007A1C4F" w:rsidRPr="008276A1" w:rsidRDefault="007A1C4F" w:rsidP="009F3723">
      <w:pPr>
        <w:rPr>
          <w:b/>
          <w:sz w:val="26"/>
          <w:szCs w:val="26"/>
        </w:rPr>
      </w:pPr>
    </w:p>
    <w:p w:rsidR="007A1C4F" w:rsidRDefault="007A1C4F" w:rsidP="009F3723">
      <w:pPr>
        <w:rPr>
          <w:b/>
          <w:sz w:val="26"/>
          <w:szCs w:val="26"/>
        </w:rPr>
      </w:pPr>
    </w:p>
    <w:p w:rsidR="007A1C4F" w:rsidRDefault="007A1C4F" w:rsidP="009F3723">
      <w:pPr>
        <w:rPr>
          <w:b/>
          <w:sz w:val="26"/>
          <w:szCs w:val="26"/>
        </w:rPr>
      </w:pPr>
    </w:p>
    <w:p w:rsidR="007A1C4F" w:rsidRDefault="007A1C4F" w:rsidP="009F3723">
      <w:pPr>
        <w:rPr>
          <w:b/>
          <w:sz w:val="26"/>
          <w:szCs w:val="26"/>
        </w:rPr>
      </w:pPr>
    </w:p>
    <w:p w:rsidR="007A1C4F" w:rsidRDefault="007A1C4F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A1C4F" w:rsidRPr="000F38D9" w:rsidRDefault="007A1C4F" w:rsidP="00811AE7">
      <w:pPr>
        <w:jc w:val="both"/>
        <w:rPr>
          <w:sz w:val="26"/>
          <w:szCs w:val="26"/>
        </w:rPr>
      </w:pPr>
    </w:p>
    <w:p w:rsidR="007A1C4F" w:rsidRPr="004D752B" w:rsidRDefault="007A1C4F">
      <w:pPr>
        <w:rPr>
          <w:sz w:val="28"/>
        </w:rPr>
      </w:pPr>
    </w:p>
    <w:sectPr w:rsidR="007A1C4F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6784AD6E"/>
    <w:lvl w:ilvl="0" w:tplc="FF5293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585FF6"/>
    <w:multiLevelType w:val="hybridMultilevel"/>
    <w:tmpl w:val="C230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12D18"/>
    <w:rsid w:val="00022057"/>
    <w:rsid w:val="0003645D"/>
    <w:rsid w:val="00042E19"/>
    <w:rsid w:val="00085EF5"/>
    <w:rsid w:val="00092C49"/>
    <w:rsid w:val="000D1EC6"/>
    <w:rsid w:val="000D46B3"/>
    <w:rsid w:val="000D516C"/>
    <w:rsid w:val="000F1E7A"/>
    <w:rsid w:val="000F38D9"/>
    <w:rsid w:val="00113437"/>
    <w:rsid w:val="00120F6D"/>
    <w:rsid w:val="00152F1F"/>
    <w:rsid w:val="00176156"/>
    <w:rsid w:val="001763F7"/>
    <w:rsid w:val="00177A82"/>
    <w:rsid w:val="00180472"/>
    <w:rsid w:val="00183C4A"/>
    <w:rsid w:val="001A07A6"/>
    <w:rsid w:val="001D6FC6"/>
    <w:rsid w:val="001F2391"/>
    <w:rsid w:val="00202FB6"/>
    <w:rsid w:val="002219D3"/>
    <w:rsid w:val="002275DE"/>
    <w:rsid w:val="00237BBE"/>
    <w:rsid w:val="002416B0"/>
    <w:rsid w:val="00254683"/>
    <w:rsid w:val="0027522B"/>
    <w:rsid w:val="00295392"/>
    <w:rsid w:val="002A120A"/>
    <w:rsid w:val="002A35CC"/>
    <w:rsid w:val="002B3D14"/>
    <w:rsid w:val="002C0C72"/>
    <w:rsid w:val="002E2A4A"/>
    <w:rsid w:val="002F26AD"/>
    <w:rsid w:val="002F3A30"/>
    <w:rsid w:val="00320854"/>
    <w:rsid w:val="00322682"/>
    <w:rsid w:val="00347E62"/>
    <w:rsid w:val="00353926"/>
    <w:rsid w:val="00372F69"/>
    <w:rsid w:val="00397E43"/>
    <w:rsid w:val="003A161D"/>
    <w:rsid w:val="003A1772"/>
    <w:rsid w:val="0040296C"/>
    <w:rsid w:val="004406B4"/>
    <w:rsid w:val="004875F1"/>
    <w:rsid w:val="004B176B"/>
    <w:rsid w:val="004C69FE"/>
    <w:rsid w:val="004D34C0"/>
    <w:rsid w:val="004D752B"/>
    <w:rsid w:val="004E0DFC"/>
    <w:rsid w:val="004F515A"/>
    <w:rsid w:val="00504E4F"/>
    <w:rsid w:val="005521CE"/>
    <w:rsid w:val="005530D4"/>
    <w:rsid w:val="005D4AAB"/>
    <w:rsid w:val="005F7702"/>
    <w:rsid w:val="0062284B"/>
    <w:rsid w:val="00657B69"/>
    <w:rsid w:val="0066251F"/>
    <w:rsid w:val="00662BC7"/>
    <w:rsid w:val="00694D0F"/>
    <w:rsid w:val="006970DD"/>
    <w:rsid w:val="00697497"/>
    <w:rsid w:val="006B491F"/>
    <w:rsid w:val="006D7F7B"/>
    <w:rsid w:val="006E5A6A"/>
    <w:rsid w:val="006E7DD9"/>
    <w:rsid w:val="006F07B0"/>
    <w:rsid w:val="007150D8"/>
    <w:rsid w:val="00724B5A"/>
    <w:rsid w:val="007432C5"/>
    <w:rsid w:val="00787366"/>
    <w:rsid w:val="007957DC"/>
    <w:rsid w:val="007A1C4F"/>
    <w:rsid w:val="007B5E4D"/>
    <w:rsid w:val="007D5F69"/>
    <w:rsid w:val="00804884"/>
    <w:rsid w:val="00811AE7"/>
    <w:rsid w:val="0081777D"/>
    <w:rsid w:val="00825292"/>
    <w:rsid w:val="008276A1"/>
    <w:rsid w:val="008867E4"/>
    <w:rsid w:val="008A5C67"/>
    <w:rsid w:val="008B5C0B"/>
    <w:rsid w:val="008C7FED"/>
    <w:rsid w:val="008D49EA"/>
    <w:rsid w:val="0092393E"/>
    <w:rsid w:val="00936351"/>
    <w:rsid w:val="00937557"/>
    <w:rsid w:val="00945244"/>
    <w:rsid w:val="00955C8B"/>
    <w:rsid w:val="009C0E6B"/>
    <w:rsid w:val="009D48BE"/>
    <w:rsid w:val="009E01B6"/>
    <w:rsid w:val="009E0649"/>
    <w:rsid w:val="009F3723"/>
    <w:rsid w:val="00A57CA9"/>
    <w:rsid w:val="00A60FA7"/>
    <w:rsid w:val="00A65877"/>
    <w:rsid w:val="00A843DB"/>
    <w:rsid w:val="00AA583F"/>
    <w:rsid w:val="00B322A9"/>
    <w:rsid w:val="00B64E6D"/>
    <w:rsid w:val="00B80F71"/>
    <w:rsid w:val="00B949DB"/>
    <w:rsid w:val="00BA68AD"/>
    <w:rsid w:val="00BB0836"/>
    <w:rsid w:val="00BB261A"/>
    <w:rsid w:val="00BC063A"/>
    <w:rsid w:val="00BE70EE"/>
    <w:rsid w:val="00BF0FB9"/>
    <w:rsid w:val="00C23E21"/>
    <w:rsid w:val="00C70AFE"/>
    <w:rsid w:val="00C811CD"/>
    <w:rsid w:val="00C82530"/>
    <w:rsid w:val="00C90E74"/>
    <w:rsid w:val="00CB4375"/>
    <w:rsid w:val="00CE292C"/>
    <w:rsid w:val="00CE6741"/>
    <w:rsid w:val="00D06C93"/>
    <w:rsid w:val="00D3179D"/>
    <w:rsid w:val="00D5679E"/>
    <w:rsid w:val="00D77400"/>
    <w:rsid w:val="00D77C41"/>
    <w:rsid w:val="00D97C49"/>
    <w:rsid w:val="00DB767F"/>
    <w:rsid w:val="00DC5E07"/>
    <w:rsid w:val="00DD0899"/>
    <w:rsid w:val="00E14B9A"/>
    <w:rsid w:val="00E250D6"/>
    <w:rsid w:val="00E253ED"/>
    <w:rsid w:val="00E27620"/>
    <w:rsid w:val="00E820F3"/>
    <w:rsid w:val="00E95E45"/>
    <w:rsid w:val="00EA4A58"/>
    <w:rsid w:val="00EA4ED8"/>
    <w:rsid w:val="00EC0289"/>
    <w:rsid w:val="00EE0C7B"/>
    <w:rsid w:val="00F10CF8"/>
    <w:rsid w:val="00F13F34"/>
    <w:rsid w:val="00F1438E"/>
    <w:rsid w:val="00F14BA9"/>
    <w:rsid w:val="00F4458C"/>
    <w:rsid w:val="00F53E7A"/>
    <w:rsid w:val="00F6214E"/>
    <w:rsid w:val="00F77FF4"/>
    <w:rsid w:val="00F83816"/>
    <w:rsid w:val="00FA640D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2</Pages>
  <Words>146</Words>
  <Characters>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30</cp:revision>
  <cp:lastPrinted>2022-09-06T04:43:00Z</cp:lastPrinted>
  <dcterms:created xsi:type="dcterms:W3CDTF">2018-10-03T09:57:00Z</dcterms:created>
  <dcterms:modified xsi:type="dcterms:W3CDTF">2022-09-07T07:55:00Z</dcterms:modified>
</cp:coreProperties>
</file>